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E7004F" w:rsidRDefault="00C71E1F" w:rsidP="00E7004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41C11" w:rsidRDefault="00F664B2" w:rsidP="00641C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BRAVO BAEZ MARIO ALBERTO</w:t>
      </w:r>
    </w:p>
    <w:p w:rsidR="00641C11" w:rsidRDefault="00641C11" w:rsidP="00641C1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41C11" w:rsidRDefault="00641C11" w:rsidP="00641C1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41C11" w:rsidRDefault="00641C11" w:rsidP="00641C1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41C11" w:rsidP="00641C1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664B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664B2">
        <w:rPr>
          <w:rFonts w:ascii="Times New Roman" w:hAnsi="Times New Roman"/>
          <w:b/>
          <w:sz w:val="32"/>
          <w:szCs w:val="32"/>
        </w:rPr>
        <w:t>12276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664B2" w:rsidRPr="00F664B2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F664B2">
        <w:rPr>
          <w:rFonts w:ascii="Times New Roman" w:hAnsi="Times New Roman"/>
          <w:b/>
          <w:sz w:val="28"/>
          <w:szCs w:val="24"/>
        </w:rPr>
        <w:t xml:space="preserve"> </w:t>
      </w:r>
      <w:r w:rsidR="004F0A8A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664B2">
        <w:rPr>
          <w:rFonts w:ascii="Times New Roman" w:hAnsi="Times New Roman"/>
          <w:b/>
          <w:szCs w:val="24"/>
        </w:rPr>
        <w:t>física</w:t>
      </w:r>
      <w:r w:rsidR="00F664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664B2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F9296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64B2">
        <w:rPr>
          <w:rFonts w:ascii="Times New Roman" w:hAnsi="Times New Roman"/>
          <w:b/>
          <w:szCs w:val="24"/>
        </w:rPr>
        <w:t>física</w:t>
      </w:r>
      <w:r w:rsidR="00F664B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171A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01F3" w:rsidRDefault="007701F3" w:rsidP="00303058">
      <w:pPr>
        <w:rPr>
          <w:rFonts w:ascii="Times New Roman" w:hAnsi="Times New Roman"/>
          <w:szCs w:val="24"/>
        </w:rPr>
      </w:pPr>
    </w:p>
    <w:p w:rsidR="00E221B2" w:rsidRPr="003C67B3" w:rsidRDefault="00E221B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41C11">
        <w:rPr>
          <w:rFonts w:ascii="Times New Roman" w:hAnsi="Times New Roman"/>
          <w:sz w:val="24"/>
          <w:szCs w:val="24"/>
        </w:rPr>
        <w:t>07</w:t>
      </w:r>
      <w:r w:rsidR="00BC58CF">
        <w:rPr>
          <w:rFonts w:ascii="Times New Roman" w:hAnsi="Times New Roman"/>
          <w:sz w:val="24"/>
          <w:szCs w:val="24"/>
        </w:rPr>
        <w:t xml:space="preserve"> de noviembre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2B" w:rsidRDefault="007A082B">
      <w:r>
        <w:separator/>
      </w:r>
    </w:p>
  </w:endnote>
  <w:endnote w:type="continuationSeparator" w:id="0">
    <w:p w:rsidR="007A082B" w:rsidRDefault="007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2B" w:rsidRDefault="007A082B">
      <w:r>
        <w:separator/>
      </w:r>
    </w:p>
  </w:footnote>
  <w:footnote w:type="continuationSeparator" w:id="0">
    <w:p w:rsidR="007A082B" w:rsidRDefault="007A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286"/>
    <w:rsid w:val="000128ED"/>
    <w:rsid w:val="00013267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1C3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391"/>
    <w:rsid w:val="0002684F"/>
    <w:rsid w:val="00026877"/>
    <w:rsid w:val="00027935"/>
    <w:rsid w:val="00027C47"/>
    <w:rsid w:val="00030D06"/>
    <w:rsid w:val="000310E0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B89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6E7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6C5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6FB1"/>
    <w:rsid w:val="000678BE"/>
    <w:rsid w:val="00067DE9"/>
    <w:rsid w:val="00070D68"/>
    <w:rsid w:val="000710EC"/>
    <w:rsid w:val="0007176B"/>
    <w:rsid w:val="00071A5D"/>
    <w:rsid w:val="00071EA7"/>
    <w:rsid w:val="000723A4"/>
    <w:rsid w:val="000726F8"/>
    <w:rsid w:val="0007295B"/>
    <w:rsid w:val="00072AB5"/>
    <w:rsid w:val="00073176"/>
    <w:rsid w:val="00073635"/>
    <w:rsid w:val="000748D6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A7C"/>
    <w:rsid w:val="00084E09"/>
    <w:rsid w:val="00085767"/>
    <w:rsid w:val="00085C51"/>
    <w:rsid w:val="00085DF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584D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25D"/>
    <w:rsid w:val="000B1331"/>
    <w:rsid w:val="000B151A"/>
    <w:rsid w:val="000B2445"/>
    <w:rsid w:val="000B2B01"/>
    <w:rsid w:val="000B3801"/>
    <w:rsid w:val="000B3ADA"/>
    <w:rsid w:val="000B3BEB"/>
    <w:rsid w:val="000B3D51"/>
    <w:rsid w:val="000B400F"/>
    <w:rsid w:val="000B4031"/>
    <w:rsid w:val="000B4187"/>
    <w:rsid w:val="000B53F1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B86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47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010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4B8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DE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0C4"/>
    <w:rsid w:val="00157671"/>
    <w:rsid w:val="00160275"/>
    <w:rsid w:val="001606C9"/>
    <w:rsid w:val="00160712"/>
    <w:rsid w:val="00160A46"/>
    <w:rsid w:val="00160EF3"/>
    <w:rsid w:val="00160FB0"/>
    <w:rsid w:val="00160FE0"/>
    <w:rsid w:val="0016106A"/>
    <w:rsid w:val="00161760"/>
    <w:rsid w:val="0016198C"/>
    <w:rsid w:val="00161EB8"/>
    <w:rsid w:val="001622B5"/>
    <w:rsid w:val="0016289E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17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9E3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02FE"/>
    <w:rsid w:val="001A17AC"/>
    <w:rsid w:val="001A1A6F"/>
    <w:rsid w:val="001A1B04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917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2BA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137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0FDD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25D"/>
    <w:rsid w:val="001F2A26"/>
    <w:rsid w:val="001F2C36"/>
    <w:rsid w:val="001F3137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11A"/>
    <w:rsid w:val="0020625F"/>
    <w:rsid w:val="002069BA"/>
    <w:rsid w:val="00206E03"/>
    <w:rsid w:val="002075FF"/>
    <w:rsid w:val="00207C0D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0C7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AEA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250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651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01B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3FE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8B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383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5FCC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081B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4B9B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681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1DD"/>
    <w:rsid w:val="00337246"/>
    <w:rsid w:val="00337A7F"/>
    <w:rsid w:val="00340528"/>
    <w:rsid w:val="00341760"/>
    <w:rsid w:val="00341A7C"/>
    <w:rsid w:val="00341D89"/>
    <w:rsid w:val="00342509"/>
    <w:rsid w:val="0034275B"/>
    <w:rsid w:val="003429A2"/>
    <w:rsid w:val="00342B2A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6D78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0A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2AD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A30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6F29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0D"/>
    <w:rsid w:val="003C7AC9"/>
    <w:rsid w:val="003C7C5D"/>
    <w:rsid w:val="003D0174"/>
    <w:rsid w:val="003D0AD5"/>
    <w:rsid w:val="003D1A86"/>
    <w:rsid w:val="003D3CF3"/>
    <w:rsid w:val="003D3F1D"/>
    <w:rsid w:val="003D5735"/>
    <w:rsid w:val="003D5CE2"/>
    <w:rsid w:val="003D6635"/>
    <w:rsid w:val="003D68E1"/>
    <w:rsid w:val="003D762C"/>
    <w:rsid w:val="003D76FA"/>
    <w:rsid w:val="003E0298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A4"/>
    <w:rsid w:val="003E4DBC"/>
    <w:rsid w:val="003E57A1"/>
    <w:rsid w:val="003E5841"/>
    <w:rsid w:val="003E5844"/>
    <w:rsid w:val="003E5F1E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736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4F9F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0EC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300"/>
    <w:rsid w:val="004205DC"/>
    <w:rsid w:val="004207C6"/>
    <w:rsid w:val="00420D56"/>
    <w:rsid w:val="0042102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C3C"/>
    <w:rsid w:val="00425FB4"/>
    <w:rsid w:val="004261B4"/>
    <w:rsid w:val="00426A10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18F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0B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7BA"/>
    <w:rsid w:val="00446FDA"/>
    <w:rsid w:val="00447150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20D"/>
    <w:rsid w:val="00452BBB"/>
    <w:rsid w:val="004538EB"/>
    <w:rsid w:val="00454474"/>
    <w:rsid w:val="00454B38"/>
    <w:rsid w:val="00454D83"/>
    <w:rsid w:val="00454F1D"/>
    <w:rsid w:val="0045525A"/>
    <w:rsid w:val="004553A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2A35"/>
    <w:rsid w:val="004632D3"/>
    <w:rsid w:val="004634FE"/>
    <w:rsid w:val="004637B3"/>
    <w:rsid w:val="0046404F"/>
    <w:rsid w:val="004645DF"/>
    <w:rsid w:val="00464BEA"/>
    <w:rsid w:val="004652B7"/>
    <w:rsid w:val="0046683D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329"/>
    <w:rsid w:val="00482A2C"/>
    <w:rsid w:val="00482B28"/>
    <w:rsid w:val="0048326D"/>
    <w:rsid w:val="00483381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08B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47DC"/>
    <w:rsid w:val="004A5358"/>
    <w:rsid w:val="004A5564"/>
    <w:rsid w:val="004A5644"/>
    <w:rsid w:val="004A57D0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B28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A0E"/>
    <w:rsid w:val="004D5F11"/>
    <w:rsid w:val="004D6012"/>
    <w:rsid w:val="004D612F"/>
    <w:rsid w:val="004D64F2"/>
    <w:rsid w:val="004D6A8F"/>
    <w:rsid w:val="004D7DF6"/>
    <w:rsid w:val="004E05F0"/>
    <w:rsid w:val="004E0B3C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6FB"/>
    <w:rsid w:val="004E5B3B"/>
    <w:rsid w:val="004E5E66"/>
    <w:rsid w:val="004E63A8"/>
    <w:rsid w:val="004E66FB"/>
    <w:rsid w:val="004E74EC"/>
    <w:rsid w:val="004E77D5"/>
    <w:rsid w:val="004F069F"/>
    <w:rsid w:val="004F0A8A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54D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02D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3A4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DEB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2E6C"/>
    <w:rsid w:val="0053310B"/>
    <w:rsid w:val="00533457"/>
    <w:rsid w:val="00533A2B"/>
    <w:rsid w:val="00533DC5"/>
    <w:rsid w:val="0053411F"/>
    <w:rsid w:val="00534554"/>
    <w:rsid w:val="005346EC"/>
    <w:rsid w:val="00534FBF"/>
    <w:rsid w:val="00534FDA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2B46"/>
    <w:rsid w:val="0054385F"/>
    <w:rsid w:val="005440F5"/>
    <w:rsid w:val="00544455"/>
    <w:rsid w:val="00544C88"/>
    <w:rsid w:val="0054540F"/>
    <w:rsid w:val="005457E5"/>
    <w:rsid w:val="005457FD"/>
    <w:rsid w:val="00546083"/>
    <w:rsid w:val="00546930"/>
    <w:rsid w:val="00546F0C"/>
    <w:rsid w:val="00547247"/>
    <w:rsid w:val="00547411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354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3D19"/>
    <w:rsid w:val="00574530"/>
    <w:rsid w:val="00574560"/>
    <w:rsid w:val="005745BB"/>
    <w:rsid w:val="005747F5"/>
    <w:rsid w:val="00574999"/>
    <w:rsid w:val="00574AF5"/>
    <w:rsid w:val="00575777"/>
    <w:rsid w:val="0057597F"/>
    <w:rsid w:val="00575A90"/>
    <w:rsid w:val="00576394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0C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1AE0"/>
    <w:rsid w:val="005C205E"/>
    <w:rsid w:val="005C2690"/>
    <w:rsid w:val="005C4841"/>
    <w:rsid w:val="005C4C7B"/>
    <w:rsid w:val="005C4D39"/>
    <w:rsid w:val="005C5300"/>
    <w:rsid w:val="005C5ADB"/>
    <w:rsid w:val="005C6176"/>
    <w:rsid w:val="005C6752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39C7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3D5"/>
    <w:rsid w:val="005F5431"/>
    <w:rsid w:val="005F5D57"/>
    <w:rsid w:val="005F5FC6"/>
    <w:rsid w:val="005F6D67"/>
    <w:rsid w:val="005F71DC"/>
    <w:rsid w:val="005F726B"/>
    <w:rsid w:val="005F72F6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DBF"/>
    <w:rsid w:val="00605FEC"/>
    <w:rsid w:val="00606AFC"/>
    <w:rsid w:val="00606E16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5B8"/>
    <w:rsid w:val="00614A0D"/>
    <w:rsid w:val="00614C2F"/>
    <w:rsid w:val="00615A31"/>
    <w:rsid w:val="00615D22"/>
    <w:rsid w:val="00616A9E"/>
    <w:rsid w:val="00616D58"/>
    <w:rsid w:val="006176F4"/>
    <w:rsid w:val="00617988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2E19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291"/>
    <w:rsid w:val="00636BE1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C11"/>
    <w:rsid w:val="00641DAC"/>
    <w:rsid w:val="00642659"/>
    <w:rsid w:val="00642E0D"/>
    <w:rsid w:val="006437E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485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2E2E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4D7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49"/>
    <w:rsid w:val="00691CEB"/>
    <w:rsid w:val="00692141"/>
    <w:rsid w:val="00692174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946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653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941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5C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3B6"/>
    <w:rsid w:val="007038F0"/>
    <w:rsid w:val="00703F9E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F1"/>
    <w:rsid w:val="007135E5"/>
    <w:rsid w:val="00713604"/>
    <w:rsid w:val="00713CAC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6EE9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AE7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ADB"/>
    <w:rsid w:val="00767E68"/>
    <w:rsid w:val="00767F37"/>
    <w:rsid w:val="007701F3"/>
    <w:rsid w:val="00770313"/>
    <w:rsid w:val="00770675"/>
    <w:rsid w:val="00770883"/>
    <w:rsid w:val="00770BE3"/>
    <w:rsid w:val="00770DF0"/>
    <w:rsid w:val="007713F6"/>
    <w:rsid w:val="0077142F"/>
    <w:rsid w:val="0077247D"/>
    <w:rsid w:val="00772CCC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0F99"/>
    <w:rsid w:val="007911A9"/>
    <w:rsid w:val="007912A6"/>
    <w:rsid w:val="0079158F"/>
    <w:rsid w:val="0079167E"/>
    <w:rsid w:val="00791A99"/>
    <w:rsid w:val="007921A2"/>
    <w:rsid w:val="00792618"/>
    <w:rsid w:val="007926B6"/>
    <w:rsid w:val="00793098"/>
    <w:rsid w:val="0079331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61B"/>
    <w:rsid w:val="007A082B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755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A77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0AE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3D90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553B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3D97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063"/>
    <w:rsid w:val="00826A6C"/>
    <w:rsid w:val="00826BDA"/>
    <w:rsid w:val="00826FC6"/>
    <w:rsid w:val="00826FEA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42F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2CAC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E8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388"/>
    <w:rsid w:val="008806BD"/>
    <w:rsid w:val="00880CBC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878C9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7E1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9E5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54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58E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91C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A89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13"/>
    <w:rsid w:val="009534AA"/>
    <w:rsid w:val="00953879"/>
    <w:rsid w:val="009538CA"/>
    <w:rsid w:val="0095391D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966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5E1F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99A"/>
    <w:rsid w:val="009D4E0C"/>
    <w:rsid w:val="009D52BB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61E0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42"/>
    <w:rsid w:val="009F33A6"/>
    <w:rsid w:val="009F3A30"/>
    <w:rsid w:val="009F3FB9"/>
    <w:rsid w:val="009F4581"/>
    <w:rsid w:val="009F4659"/>
    <w:rsid w:val="009F4F2B"/>
    <w:rsid w:val="009F50D8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106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6F5"/>
    <w:rsid w:val="00A14848"/>
    <w:rsid w:val="00A148E4"/>
    <w:rsid w:val="00A15912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6E6E"/>
    <w:rsid w:val="00A27FA3"/>
    <w:rsid w:val="00A3090E"/>
    <w:rsid w:val="00A30CE6"/>
    <w:rsid w:val="00A3138D"/>
    <w:rsid w:val="00A31C22"/>
    <w:rsid w:val="00A31F6C"/>
    <w:rsid w:val="00A32DE5"/>
    <w:rsid w:val="00A32EE6"/>
    <w:rsid w:val="00A33B71"/>
    <w:rsid w:val="00A33F6E"/>
    <w:rsid w:val="00A34377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37FBB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4F47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2D1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1B3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1F1B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5F84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58B9"/>
    <w:rsid w:val="00AE5B06"/>
    <w:rsid w:val="00AE613F"/>
    <w:rsid w:val="00AE629B"/>
    <w:rsid w:val="00AE62E2"/>
    <w:rsid w:val="00AE6A6C"/>
    <w:rsid w:val="00AE6B37"/>
    <w:rsid w:val="00AE6F1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EE7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C5E"/>
    <w:rsid w:val="00B31D6D"/>
    <w:rsid w:val="00B3273E"/>
    <w:rsid w:val="00B32DA6"/>
    <w:rsid w:val="00B32EE1"/>
    <w:rsid w:val="00B3353C"/>
    <w:rsid w:val="00B335E0"/>
    <w:rsid w:val="00B337FA"/>
    <w:rsid w:val="00B340F0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030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5C19"/>
    <w:rsid w:val="00B46C3D"/>
    <w:rsid w:val="00B46D82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4AC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4FFF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409"/>
    <w:rsid w:val="00B7478D"/>
    <w:rsid w:val="00B74C70"/>
    <w:rsid w:val="00B75885"/>
    <w:rsid w:val="00B763C8"/>
    <w:rsid w:val="00B769E1"/>
    <w:rsid w:val="00B76B69"/>
    <w:rsid w:val="00B778F7"/>
    <w:rsid w:val="00B77F80"/>
    <w:rsid w:val="00B802E4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36"/>
    <w:rsid w:val="00B853DB"/>
    <w:rsid w:val="00B854DE"/>
    <w:rsid w:val="00B857E8"/>
    <w:rsid w:val="00B8607D"/>
    <w:rsid w:val="00B86963"/>
    <w:rsid w:val="00B869E9"/>
    <w:rsid w:val="00B9012E"/>
    <w:rsid w:val="00B90F56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3D80"/>
    <w:rsid w:val="00BA4458"/>
    <w:rsid w:val="00BA4520"/>
    <w:rsid w:val="00BA457A"/>
    <w:rsid w:val="00BA4624"/>
    <w:rsid w:val="00BA470D"/>
    <w:rsid w:val="00BA47A4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987"/>
    <w:rsid w:val="00BB5E6C"/>
    <w:rsid w:val="00BB637F"/>
    <w:rsid w:val="00BB7EAA"/>
    <w:rsid w:val="00BB7EEF"/>
    <w:rsid w:val="00BC0270"/>
    <w:rsid w:val="00BC03BE"/>
    <w:rsid w:val="00BC0650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58CF"/>
    <w:rsid w:val="00BC65D3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62D"/>
    <w:rsid w:val="00BD2A43"/>
    <w:rsid w:val="00BD30B8"/>
    <w:rsid w:val="00BD3415"/>
    <w:rsid w:val="00BD3567"/>
    <w:rsid w:val="00BD35C7"/>
    <w:rsid w:val="00BD35D1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36F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9C7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15C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6E32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354F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3D38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12A"/>
    <w:rsid w:val="00C7464A"/>
    <w:rsid w:val="00C74993"/>
    <w:rsid w:val="00C7529B"/>
    <w:rsid w:val="00C756C4"/>
    <w:rsid w:val="00C756E2"/>
    <w:rsid w:val="00C75A93"/>
    <w:rsid w:val="00C75C15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BE6"/>
    <w:rsid w:val="00CA2F22"/>
    <w:rsid w:val="00CA3043"/>
    <w:rsid w:val="00CA30B1"/>
    <w:rsid w:val="00CA3666"/>
    <w:rsid w:val="00CA5538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E6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163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D7469"/>
    <w:rsid w:val="00CD754C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3F45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359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1A9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1F0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29E"/>
    <w:rsid w:val="00D3347E"/>
    <w:rsid w:val="00D335BE"/>
    <w:rsid w:val="00D335EB"/>
    <w:rsid w:val="00D34C79"/>
    <w:rsid w:val="00D35C9E"/>
    <w:rsid w:val="00D36610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2E06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29B"/>
    <w:rsid w:val="00D565CC"/>
    <w:rsid w:val="00D56768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25F"/>
    <w:rsid w:val="00D614F8"/>
    <w:rsid w:val="00D617E8"/>
    <w:rsid w:val="00D61AB5"/>
    <w:rsid w:val="00D61F94"/>
    <w:rsid w:val="00D622CA"/>
    <w:rsid w:val="00D62636"/>
    <w:rsid w:val="00D62D68"/>
    <w:rsid w:val="00D62E63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AD0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66"/>
    <w:rsid w:val="00DA6BDF"/>
    <w:rsid w:val="00DA70C5"/>
    <w:rsid w:val="00DA7306"/>
    <w:rsid w:val="00DA792F"/>
    <w:rsid w:val="00DB03DF"/>
    <w:rsid w:val="00DB0539"/>
    <w:rsid w:val="00DB0564"/>
    <w:rsid w:val="00DB0B27"/>
    <w:rsid w:val="00DB0EA3"/>
    <w:rsid w:val="00DB0F92"/>
    <w:rsid w:val="00DB117D"/>
    <w:rsid w:val="00DB1ADA"/>
    <w:rsid w:val="00DB27F4"/>
    <w:rsid w:val="00DB2938"/>
    <w:rsid w:val="00DB2FF1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688"/>
    <w:rsid w:val="00DC7A04"/>
    <w:rsid w:val="00DC7A37"/>
    <w:rsid w:val="00DC7DE5"/>
    <w:rsid w:val="00DC7E43"/>
    <w:rsid w:val="00DD02B8"/>
    <w:rsid w:val="00DD03F7"/>
    <w:rsid w:val="00DD05BD"/>
    <w:rsid w:val="00DD05C0"/>
    <w:rsid w:val="00DD0639"/>
    <w:rsid w:val="00DD07EF"/>
    <w:rsid w:val="00DD08A9"/>
    <w:rsid w:val="00DD0C56"/>
    <w:rsid w:val="00DD0C97"/>
    <w:rsid w:val="00DD13BC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83D"/>
    <w:rsid w:val="00DF2F78"/>
    <w:rsid w:val="00DF3652"/>
    <w:rsid w:val="00DF387B"/>
    <w:rsid w:val="00DF40EC"/>
    <w:rsid w:val="00DF4164"/>
    <w:rsid w:val="00DF4D65"/>
    <w:rsid w:val="00DF5A6D"/>
    <w:rsid w:val="00DF5DDA"/>
    <w:rsid w:val="00DF5F5D"/>
    <w:rsid w:val="00DF6708"/>
    <w:rsid w:val="00DF69C0"/>
    <w:rsid w:val="00DF6F76"/>
    <w:rsid w:val="00DF7381"/>
    <w:rsid w:val="00DF74BB"/>
    <w:rsid w:val="00DF76DC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850"/>
    <w:rsid w:val="00E20DCC"/>
    <w:rsid w:val="00E20F98"/>
    <w:rsid w:val="00E210E8"/>
    <w:rsid w:val="00E21541"/>
    <w:rsid w:val="00E21E4F"/>
    <w:rsid w:val="00E21F75"/>
    <w:rsid w:val="00E221B2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1AC5"/>
    <w:rsid w:val="00E321D1"/>
    <w:rsid w:val="00E323DF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52D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807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87FEE"/>
    <w:rsid w:val="00E91676"/>
    <w:rsid w:val="00E9187E"/>
    <w:rsid w:val="00E91A40"/>
    <w:rsid w:val="00E91B08"/>
    <w:rsid w:val="00E92520"/>
    <w:rsid w:val="00E92881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9D3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9B6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D6F76"/>
    <w:rsid w:val="00EE03BE"/>
    <w:rsid w:val="00EE04C6"/>
    <w:rsid w:val="00EE0D3F"/>
    <w:rsid w:val="00EE19A6"/>
    <w:rsid w:val="00EE1E36"/>
    <w:rsid w:val="00EE246C"/>
    <w:rsid w:val="00EE2DAE"/>
    <w:rsid w:val="00EE3B1F"/>
    <w:rsid w:val="00EE478A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39F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840"/>
    <w:rsid w:val="00EF6C6E"/>
    <w:rsid w:val="00EF6F94"/>
    <w:rsid w:val="00EF6FDE"/>
    <w:rsid w:val="00EF76D0"/>
    <w:rsid w:val="00EF7B5D"/>
    <w:rsid w:val="00F00019"/>
    <w:rsid w:val="00F00131"/>
    <w:rsid w:val="00F0044C"/>
    <w:rsid w:val="00F00BAC"/>
    <w:rsid w:val="00F00F3F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7E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B6"/>
    <w:rsid w:val="00F233E1"/>
    <w:rsid w:val="00F24964"/>
    <w:rsid w:val="00F24B2C"/>
    <w:rsid w:val="00F24B90"/>
    <w:rsid w:val="00F24FB6"/>
    <w:rsid w:val="00F25512"/>
    <w:rsid w:val="00F2621B"/>
    <w:rsid w:val="00F265A6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4F9"/>
    <w:rsid w:val="00F348DB"/>
    <w:rsid w:val="00F34902"/>
    <w:rsid w:val="00F34E37"/>
    <w:rsid w:val="00F356E8"/>
    <w:rsid w:val="00F357A8"/>
    <w:rsid w:val="00F358D3"/>
    <w:rsid w:val="00F35B50"/>
    <w:rsid w:val="00F3635B"/>
    <w:rsid w:val="00F36432"/>
    <w:rsid w:val="00F365D4"/>
    <w:rsid w:val="00F36891"/>
    <w:rsid w:val="00F36935"/>
    <w:rsid w:val="00F36B62"/>
    <w:rsid w:val="00F37631"/>
    <w:rsid w:val="00F37710"/>
    <w:rsid w:val="00F3789C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1D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93A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439E"/>
    <w:rsid w:val="00F65D43"/>
    <w:rsid w:val="00F6604B"/>
    <w:rsid w:val="00F662CC"/>
    <w:rsid w:val="00F663D9"/>
    <w:rsid w:val="00F664B2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124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961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7FB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27D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2F2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3B0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471F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2025-11-06T17:15:00Z</cp:lastPrinted>
  <dcterms:created xsi:type="dcterms:W3CDTF">2025-11-07T21:11:00Z</dcterms:created>
  <dcterms:modified xsi:type="dcterms:W3CDTF">2025-11-07T21:11:00Z</dcterms:modified>
</cp:coreProperties>
</file>