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05022" w:rsidRDefault="00BF12BC" w:rsidP="000050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SOLUCIONES TECNOLOGICAS OVERCAST, S.A.P.I. DE C.V</w:t>
      </w:r>
      <w:r w:rsidR="00005022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005022" w:rsidRDefault="00005022" w:rsidP="000050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05022" w:rsidRDefault="00005022" w:rsidP="000050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005022" w:rsidRDefault="00005022" w:rsidP="0000502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05022" w:rsidP="0000502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F12BC">
        <w:rPr>
          <w:rFonts w:ascii="Times New Roman" w:hAnsi="Times New Roman"/>
          <w:b/>
          <w:sz w:val="32"/>
          <w:szCs w:val="32"/>
        </w:rPr>
        <w:t>12267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F12BC">
        <w:rPr>
          <w:rFonts w:ascii="Times New Roman" w:hAnsi="Times New Roman"/>
          <w:b/>
          <w:sz w:val="28"/>
          <w:szCs w:val="24"/>
        </w:rPr>
        <w:t>Servicios de Consultoría en Computación</w:t>
      </w:r>
      <w:r>
        <w:rPr>
          <w:rFonts w:ascii="Times New Roman" w:hAnsi="Times New Roman"/>
          <w:b/>
          <w:sz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F12BC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12BC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7D" w:rsidRDefault="000C3B7D">
      <w:r>
        <w:separator/>
      </w:r>
    </w:p>
  </w:endnote>
  <w:endnote w:type="continuationSeparator" w:id="0">
    <w:p w:rsidR="000C3B7D" w:rsidRDefault="000C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7D" w:rsidRDefault="000C3B7D">
      <w:r>
        <w:separator/>
      </w:r>
    </w:p>
  </w:footnote>
  <w:footnote w:type="continuationSeparator" w:id="0">
    <w:p w:rsidR="000C3B7D" w:rsidRDefault="000C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B7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2BC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DD373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2025-09-12T22:10:00Z</dcterms:created>
  <dcterms:modified xsi:type="dcterms:W3CDTF">2025-09-12T22:10:00Z</dcterms:modified>
</cp:coreProperties>
</file>