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2058E" w:rsidRDefault="00A15D94" w:rsidP="0052058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DESARROLLADORA INTERNACIONAL EN SALUD HOSPITALARIA</w:t>
      </w:r>
      <w:r w:rsidR="0052058E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52058E" w:rsidRDefault="0052058E" w:rsidP="0052058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058E" w:rsidRDefault="0052058E" w:rsidP="0052058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058E" w:rsidRDefault="0052058E" w:rsidP="0052058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2058E" w:rsidP="0052058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15D94">
        <w:rPr>
          <w:rFonts w:ascii="Times New Roman" w:hAnsi="Times New Roman"/>
          <w:b/>
          <w:sz w:val="32"/>
          <w:szCs w:val="32"/>
        </w:rPr>
        <w:t>12192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632EBA">
        <w:rPr>
          <w:rFonts w:ascii="Times New Roman" w:hAnsi="Times New Roman"/>
          <w:szCs w:val="24"/>
        </w:rPr>
        <w:t>con el giro:</w:t>
      </w:r>
      <w:r w:rsidR="001C2FB3">
        <w:rPr>
          <w:rFonts w:ascii="Times New Roman" w:hAnsi="Times New Roman"/>
          <w:szCs w:val="24"/>
        </w:rPr>
        <w:t xml:space="preserve"> </w:t>
      </w:r>
      <w:r w:rsidR="00A15D94" w:rsidRPr="00A15D94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A15D9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5D94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Pr="003C67B3" w:rsidRDefault="00CF3A84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26FDF">
        <w:rPr>
          <w:rFonts w:ascii="Times New Roman" w:hAnsi="Times New Roman"/>
          <w:sz w:val="24"/>
          <w:szCs w:val="24"/>
        </w:rPr>
        <w:t>23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67" w:rsidRDefault="00FA6967">
      <w:r>
        <w:separator/>
      </w:r>
    </w:p>
  </w:endnote>
  <w:endnote w:type="continuationSeparator" w:id="0">
    <w:p w:rsidR="00FA6967" w:rsidRDefault="00FA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67" w:rsidRDefault="00FA6967">
      <w:r>
        <w:separator/>
      </w:r>
    </w:p>
  </w:footnote>
  <w:footnote w:type="continuationSeparator" w:id="0">
    <w:p w:rsidR="00FA6967" w:rsidRDefault="00FA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96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1CD08E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2025-06-23T19:07:00Z</dcterms:created>
  <dcterms:modified xsi:type="dcterms:W3CDTF">2025-06-23T19:07:00Z</dcterms:modified>
</cp:coreProperties>
</file>