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2058E" w:rsidRDefault="001C2FB3" w:rsidP="0052058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DISTRIBUIDORA SEVI</w:t>
      </w:r>
      <w:r w:rsidR="0052058E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52058E" w:rsidRDefault="0052058E" w:rsidP="0052058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058E" w:rsidRDefault="0052058E" w:rsidP="0052058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2058E" w:rsidRDefault="0052058E" w:rsidP="0052058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2058E" w:rsidP="0052058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C2FB3">
        <w:rPr>
          <w:rFonts w:ascii="Times New Roman" w:hAnsi="Times New Roman"/>
          <w:b/>
          <w:sz w:val="32"/>
          <w:szCs w:val="32"/>
        </w:rPr>
        <w:t>12191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632EBA">
        <w:rPr>
          <w:rFonts w:ascii="Times New Roman" w:hAnsi="Times New Roman"/>
          <w:szCs w:val="24"/>
        </w:rPr>
        <w:t>con el giro:</w:t>
      </w:r>
      <w:r w:rsidR="001C2FB3">
        <w:rPr>
          <w:rFonts w:ascii="Times New Roman" w:hAnsi="Times New Roman"/>
          <w:szCs w:val="24"/>
        </w:rPr>
        <w:t xml:space="preserve"> </w:t>
      </w:r>
      <w:r w:rsidR="001C2FB3" w:rsidRPr="001C2FB3"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1C2FB3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806BD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CF3A84" w:rsidRPr="003C67B3" w:rsidRDefault="00CF3A84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26FDF">
        <w:rPr>
          <w:rFonts w:ascii="Times New Roman" w:hAnsi="Times New Roman"/>
          <w:sz w:val="24"/>
          <w:szCs w:val="24"/>
        </w:rPr>
        <w:t>23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73E" w:rsidRDefault="00A3473E">
      <w:r>
        <w:separator/>
      </w:r>
    </w:p>
  </w:endnote>
  <w:endnote w:type="continuationSeparator" w:id="0">
    <w:p w:rsidR="00A3473E" w:rsidRDefault="00A3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73E" w:rsidRDefault="00A3473E">
      <w:r>
        <w:separator/>
      </w:r>
    </w:p>
  </w:footnote>
  <w:footnote w:type="continuationSeparator" w:id="0">
    <w:p w:rsidR="00A3473E" w:rsidRDefault="00A34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10F2FA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2025-05-29T00:29:00Z</cp:lastPrinted>
  <dcterms:created xsi:type="dcterms:W3CDTF">2025-06-23T18:56:00Z</dcterms:created>
  <dcterms:modified xsi:type="dcterms:W3CDTF">2025-06-23T19:05:00Z</dcterms:modified>
</cp:coreProperties>
</file>