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4EA6" w:rsidRDefault="004F3A91" w:rsidP="00D24EA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MANSOB PHARMA</w:t>
      </w:r>
      <w:r w:rsidR="004B4AA8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D24EA6">
        <w:rPr>
          <w:rFonts w:ascii="Times New Roman" w:hAnsi="Times New Roman"/>
          <w:b/>
          <w:sz w:val="28"/>
          <w:szCs w:val="28"/>
          <w:lang w:val="es-MX"/>
        </w:rPr>
        <w:t xml:space="preserve">.  </w:t>
      </w:r>
    </w:p>
    <w:p w:rsidR="00D24EA6" w:rsidRDefault="00D24EA6" w:rsidP="00D24EA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24EA6" w:rsidRDefault="00D24EA6" w:rsidP="00D24EA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24EA6" w:rsidRDefault="00D24EA6" w:rsidP="00D24EA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24EA6" w:rsidP="00D24EA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F3A91">
        <w:rPr>
          <w:rFonts w:ascii="Times New Roman" w:hAnsi="Times New Roman"/>
          <w:b/>
          <w:sz w:val="32"/>
          <w:szCs w:val="32"/>
        </w:rPr>
        <w:t>12173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4F3A91">
        <w:rPr>
          <w:rFonts w:ascii="Times New Roman" w:hAnsi="Times New Roman"/>
          <w:szCs w:val="24"/>
        </w:rPr>
        <w:t xml:space="preserve"> </w:t>
      </w:r>
      <w:r w:rsidR="004F3A91" w:rsidRPr="004F3A91">
        <w:rPr>
          <w:rFonts w:ascii="Times New Roman" w:hAnsi="Times New Roman"/>
          <w:b/>
          <w:sz w:val="28"/>
          <w:szCs w:val="28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F3A91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3A91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1B" w:rsidRDefault="0017161B">
      <w:r>
        <w:separator/>
      </w:r>
    </w:p>
  </w:endnote>
  <w:endnote w:type="continuationSeparator" w:id="0">
    <w:p w:rsidR="0017161B" w:rsidRDefault="0017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1B" w:rsidRDefault="0017161B">
      <w:r>
        <w:separator/>
      </w:r>
    </w:p>
  </w:footnote>
  <w:footnote w:type="continuationSeparator" w:id="0">
    <w:p w:rsidR="0017161B" w:rsidRDefault="00171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817B5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2025-05-21T20:52:00Z</dcterms:created>
  <dcterms:modified xsi:type="dcterms:W3CDTF">2025-05-21T20:52:00Z</dcterms:modified>
</cp:coreProperties>
</file>