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3F2E" w:rsidRDefault="00C74993" w:rsidP="00E13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DURATEX DE REYNOSA</w:t>
      </w:r>
      <w:r w:rsidR="00E13F2E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E13F2E" w:rsidRDefault="00E13F2E" w:rsidP="00E13F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3F2E" w:rsidP="00E13F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74993">
        <w:rPr>
          <w:rFonts w:ascii="Times New Roman" w:hAnsi="Times New Roman"/>
          <w:b/>
          <w:sz w:val="32"/>
          <w:szCs w:val="32"/>
        </w:rPr>
        <w:t>12165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C74993">
        <w:rPr>
          <w:rFonts w:ascii="Times New Roman" w:hAnsi="Times New Roman"/>
          <w:b/>
          <w:sz w:val="28"/>
          <w:szCs w:val="28"/>
        </w:rPr>
        <w:t>Uniformes</w:t>
      </w:r>
      <w:r w:rsidR="00F34902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74993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80" w:rsidRDefault="00603380">
      <w:r>
        <w:separator/>
      </w:r>
    </w:p>
  </w:endnote>
  <w:endnote w:type="continuationSeparator" w:id="0">
    <w:p w:rsidR="00603380" w:rsidRDefault="0060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80" w:rsidRDefault="00603380">
      <w:r>
        <w:separator/>
      </w:r>
    </w:p>
  </w:footnote>
  <w:footnote w:type="continuationSeparator" w:id="0">
    <w:p w:rsidR="00603380" w:rsidRDefault="0060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C0C56F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2025-05-16T18:50:00Z</cp:lastPrinted>
  <dcterms:created xsi:type="dcterms:W3CDTF">2025-05-16T22:23:00Z</dcterms:created>
  <dcterms:modified xsi:type="dcterms:W3CDTF">2025-05-16T22:23:00Z</dcterms:modified>
</cp:coreProperties>
</file>