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13D15" w:rsidRDefault="007133EC" w:rsidP="00413D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HERRERA DE LA ROSA MARIA JULIETA</w:t>
      </w:r>
      <w:r w:rsidR="00413D15">
        <w:rPr>
          <w:rFonts w:ascii="Times New Roman" w:hAnsi="Times New Roman"/>
          <w:b/>
          <w:sz w:val="28"/>
          <w:szCs w:val="24"/>
          <w:lang w:val="es-MX"/>
        </w:rPr>
        <w:t>.</w:t>
      </w:r>
    </w:p>
    <w:p w:rsidR="00413D15" w:rsidRDefault="00413D15" w:rsidP="00413D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D15" w:rsidRDefault="00413D15" w:rsidP="00413D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D15" w:rsidRDefault="00413D15" w:rsidP="00413D1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13D15" w:rsidP="00413D1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133EC">
        <w:rPr>
          <w:rFonts w:ascii="Times New Roman" w:hAnsi="Times New Roman"/>
          <w:b/>
          <w:sz w:val="32"/>
          <w:szCs w:val="32"/>
        </w:rPr>
        <w:t>12147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7133E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7133EC" w:rsidRPr="007133EC"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7133E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133E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133EC">
        <w:rPr>
          <w:rFonts w:ascii="Times New Roman" w:hAnsi="Times New Roman"/>
          <w:sz w:val="24"/>
          <w:szCs w:val="24"/>
        </w:rPr>
        <w:t>09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66" w:rsidRDefault="00140866">
      <w:r>
        <w:separator/>
      </w:r>
    </w:p>
  </w:endnote>
  <w:endnote w:type="continuationSeparator" w:id="0">
    <w:p w:rsidR="00140866" w:rsidRDefault="0014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66" w:rsidRDefault="00140866">
      <w:r>
        <w:separator/>
      </w:r>
    </w:p>
  </w:footnote>
  <w:footnote w:type="continuationSeparator" w:id="0">
    <w:p w:rsidR="00140866" w:rsidRDefault="0014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7EAFA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2025-04-09T21:07:00Z</dcterms:created>
  <dcterms:modified xsi:type="dcterms:W3CDTF">2025-04-09T21:07:00Z</dcterms:modified>
</cp:coreProperties>
</file>