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0E7EC8" w:rsidRDefault="009217FF" w:rsidP="000E7EC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COMERCIALIZADORA ZRG</w:t>
      </w:r>
      <w:r w:rsidR="000E7EC8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0E7EC8" w:rsidRDefault="000E7EC8" w:rsidP="000E7EC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E7EC8" w:rsidRDefault="000E7EC8" w:rsidP="000E7EC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E7EC8" w:rsidRDefault="000E7EC8" w:rsidP="000E7EC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0E7EC8" w:rsidP="000E7EC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9217FF">
        <w:rPr>
          <w:rFonts w:ascii="Times New Roman" w:hAnsi="Times New Roman"/>
          <w:b/>
          <w:sz w:val="32"/>
          <w:szCs w:val="32"/>
        </w:rPr>
        <w:t>12066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9217FF">
        <w:rPr>
          <w:rFonts w:ascii="Times New Roman" w:hAnsi="Times New Roman"/>
          <w:szCs w:val="24"/>
        </w:rPr>
        <w:t xml:space="preserve">con el giro: </w:t>
      </w:r>
      <w:r w:rsidR="009217FF" w:rsidRPr="009217FF"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 w:rsidR="009217FF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32032">
        <w:rPr>
          <w:rFonts w:ascii="Times New Roman" w:hAnsi="Times New Roman"/>
          <w:b/>
          <w:szCs w:val="24"/>
        </w:rPr>
        <w:t>moral</w:t>
      </w:r>
      <w:r w:rsidR="0063203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9217FF"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32032">
        <w:rPr>
          <w:rFonts w:ascii="Times New Roman" w:hAnsi="Times New Roman"/>
          <w:b/>
          <w:szCs w:val="24"/>
        </w:rPr>
        <w:t>moral</w:t>
      </w:r>
      <w:r w:rsidR="0063203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217FF">
        <w:rPr>
          <w:rFonts w:ascii="Times New Roman" w:hAnsi="Times New Roman"/>
          <w:sz w:val="24"/>
          <w:szCs w:val="24"/>
        </w:rPr>
        <w:t>22</w:t>
      </w:r>
      <w:bookmarkStart w:id="0" w:name="_GoBack"/>
      <w:bookmarkEnd w:id="0"/>
      <w:r w:rsidR="00D00021">
        <w:rPr>
          <w:rFonts w:ascii="Times New Roman" w:hAnsi="Times New Roman"/>
          <w:sz w:val="24"/>
          <w:szCs w:val="24"/>
        </w:rPr>
        <w:t xml:space="preserve"> de </w:t>
      </w:r>
      <w:r w:rsidR="00653856">
        <w:rPr>
          <w:rFonts w:ascii="Times New Roman" w:hAnsi="Times New Roman"/>
          <w:sz w:val="24"/>
          <w:szCs w:val="24"/>
        </w:rPr>
        <w:t>enero</w:t>
      </w:r>
      <w:r w:rsidR="00D00021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8A0" w:rsidRDefault="000B08A0">
      <w:r>
        <w:separator/>
      </w:r>
    </w:p>
  </w:endnote>
  <w:endnote w:type="continuationSeparator" w:id="0">
    <w:p w:rsidR="000B08A0" w:rsidRDefault="000B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8A0" w:rsidRDefault="000B08A0">
      <w:r>
        <w:separator/>
      </w:r>
    </w:p>
  </w:footnote>
  <w:footnote w:type="continuationSeparator" w:id="0">
    <w:p w:rsidR="000B08A0" w:rsidRDefault="000B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2D4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949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8A0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E7EC8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C02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99A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07CB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3DC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D46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143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4B4A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3DC4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4CC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313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67F60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CC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032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856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1AE1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226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4F97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734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0F5F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791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7FF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281D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3EC0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148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03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1E6"/>
    <w:rsid w:val="00BE2532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0D27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021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295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7FC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088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3FB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B31941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2025-01-21T18:51:00Z</cp:lastPrinted>
  <dcterms:created xsi:type="dcterms:W3CDTF">2025-01-22T16:44:00Z</dcterms:created>
  <dcterms:modified xsi:type="dcterms:W3CDTF">2025-01-22T16:44:00Z</dcterms:modified>
</cp:coreProperties>
</file>