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57D6F" w:rsidRDefault="004E2BF9" w:rsidP="00D57D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MINT CARGO</w:t>
      </w:r>
      <w:r w:rsidR="00AB1B2B">
        <w:rPr>
          <w:rFonts w:ascii="Times New Roman" w:hAnsi="Times New Roman"/>
          <w:b/>
          <w:sz w:val="28"/>
          <w:szCs w:val="28"/>
          <w:lang w:val="es-MX"/>
        </w:rPr>
        <w:t>,</w:t>
      </w:r>
      <w:r w:rsidR="00D57D6F">
        <w:rPr>
          <w:rFonts w:ascii="Times New Roman" w:hAnsi="Times New Roman"/>
          <w:b/>
          <w:sz w:val="28"/>
          <w:szCs w:val="28"/>
          <w:lang w:val="es-MX"/>
        </w:rPr>
        <w:t xml:space="preserve"> S.A. DE C.V.</w:t>
      </w:r>
    </w:p>
    <w:p w:rsidR="00D57D6F" w:rsidRDefault="00D57D6F" w:rsidP="00D57D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57D6F" w:rsidRDefault="00D57D6F" w:rsidP="00D57D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57D6F" w:rsidRDefault="00D57D6F" w:rsidP="00D57D6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57D6F" w:rsidP="00D57D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E2BF9">
        <w:rPr>
          <w:rFonts w:ascii="Times New Roman" w:hAnsi="Times New Roman"/>
          <w:b/>
          <w:sz w:val="32"/>
          <w:szCs w:val="32"/>
        </w:rPr>
        <w:t>12063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4E2BF9">
        <w:rPr>
          <w:rFonts w:ascii="Times New Roman" w:hAnsi="Times New Roman"/>
          <w:szCs w:val="24"/>
        </w:rPr>
        <w:t xml:space="preserve">con el giro: </w:t>
      </w:r>
      <w:r w:rsidR="004E2BF9" w:rsidRPr="004E2BF9">
        <w:rPr>
          <w:rFonts w:ascii="Times New Roman" w:hAnsi="Times New Roman"/>
          <w:b/>
          <w:sz w:val="28"/>
          <w:szCs w:val="28"/>
        </w:rPr>
        <w:t>Servicios de Transporte Almacenaje y Correo</w:t>
      </w:r>
      <w:r w:rsidR="00AB1B2B"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E2BF9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4E2BF9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E2BF9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E4F" w:rsidRDefault="00141E4F">
      <w:r>
        <w:separator/>
      </w:r>
    </w:p>
  </w:endnote>
  <w:endnote w:type="continuationSeparator" w:id="0">
    <w:p w:rsidR="00141E4F" w:rsidRDefault="0014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E4F" w:rsidRDefault="00141E4F">
      <w:r>
        <w:separator/>
      </w:r>
    </w:p>
  </w:footnote>
  <w:footnote w:type="continuationSeparator" w:id="0">
    <w:p w:rsidR="00141E4F" w:rsidRDefault="0014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1E4F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BF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3DF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2B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74A8FA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2025-01-30T22:30:00Z</dcterms:created>
  <dcterms:modified xsi:type="dcterms:W3CDTF">2025-01-30T22:30:00Z</dcterms:modified>
</cp:coreProperties>
</file>