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F4720D" w:rsidRDefault="00F4720D" w:rsidP="00F472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BAURER CONSTRUCTORA, S.A. DE C.V.</w:t>
      </w:r>
    </w:p>
    <w:p w:rsidR="00F4720D" w:rsidRDefault="00F4720D" w:rsidP="00F472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4720D" w:rsidRDefault="00F4720D" w:rsidP="00F472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720D" w:rsidRDefault="00F4720D" w:rsidP="00F4720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4720D" w:rsidP="00F472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12051 </w:t>
      </w:r>
      <w:r>
        <w:rPr>
          <w:rFonts w:ascii="Times New Roman" w:hAnsi="Times New Roman"/>
          <w:szCs w:val="24"/>
        </w:rPr>
        <w:t xml:space="preserve">con el giro: </w:t>
      </w:r>
      <w:r w:rsidRPr="001668D6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EF6FDE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37" w:rsidRDefault="004F5937">
      <w:r>
        <w:separator/>
      </w:r>
    </w:p>
  </w:endnote>
  <w:endnote w:type="continuationSeparator" w:id="0">
    <w:p w:rsidR="004F5937" w:rsidRDefault="004F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37" w:rsidRDefault="004F5937">
      <w:r>
        <w:separator/>
      </w:r>
    </w:p>
  </w:footnote>
  <w:footnote w:type="continuationSeparator" w:id="0">
    <w:p w:rsidR="004F5937" w:rsidRDefault="004F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37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20D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4E8B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2025-01-08T18:12:00Z</dcterms:created>
  <dcterms:modified xsi:type="dcterms:W3CDTF">2025-01-08T18:12:00Z</dcterms:modified>
</cp:coreProperties>
</file>