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097954" w:rsidRDefault="00ED2425" w:rsidP="0009795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CRM ARQUITECTOS</w:t>
      </w:r>
      <w:r w:rsidR="00097954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097954" w:rsidRDefault="00097954" w:rsidP="0009795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97954" w:rsidRDefault="00097954" w:rsidP="0009795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97954" w:rsidRDefault="00097954" w:rsidP="0009795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97954" w:rsidP="0009795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95F41">
        <w:rPr>
          <w:rFonts w:ascii="Times New Roman" w:hAnsi="Times New Roman"/>
          <w:b/>
          <w:sz w:val="32"/>
          <w:szCs w:val="32"/>
        </w:rPr>
        <w:t>120</w:t>
      </w:r>
      <w:r w:rsidR="00ED2425">
        <w:rPr>
          <w:rFonts w:ascii="Times New Roman" w:hAnsi="Times New Roman"/>
          <w:b/>
          <w:sz w:val="32"/>
          <w:szCs w:val="32"/>
        </w:rPr>
        <w:t>41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ED2425" w:rsidRPr="00ED2425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ED2425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B550A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2425">
        <w:rPr>
          <w:rFonts w:ascii="Times New Roman" w:hAnsi="Times New Roman"/>
          <w:sz w:val="24"/>
          <w:szCs w:val="24"/>
        </w:rPr>
        <w:t>18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BA1" w:rsidRDefault="00A82BA1">
      <w:r>
        <w:separator/>
      </w:r>
    </w:p>
  </w:endnote>
  <w:endnote w:type="continuationSeparator" w:id="0">
    <w:p w:rsidR="00A82BA1" w:rsidRDefault="00A8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BA1" w:rsidRDefault="00A82BA1">
      <w:r>
        <w:separator/>
      </w:r>
    </w:p>
  </w:footnote>
  <w:footnote w:type="continuationSeparator" w:id="0">
    <w:p w:rsidR="00A82BA1" w:rsidRDefault="00A82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9C9A34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2024-12-18T16:23:00Z</dcterms:created>
  <dcterms:modified xsi:type="dcterms:W3CDTF">2024-12-18T16:23:00Z</dcterms:modified>
</cp:coreProperties>
</file>