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BB5E6C" w:rsidRDefault="00BB5E6C" w:rsidP="00BB5E6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EMEQUR, S.A. DE C.V.</w:t>
      </w:r>
    </w:p>
    <w:p w:rsidR="00BB5E6C" w:rsidRDefault="00BB5E6C" w:rsidP="00BB5E6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BB5E6C" w:rsidRDefault="00BB5E6C" w:rsidP="00BB5E6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B5E6C" w:rsidRDefault="00BB5E6C" w:rsidP="00BB5E6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BB5E6C" w:rsidP="00BB5E6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11924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Equipos y Suministros de Laboratorio de Medición de Observación y de Pruebas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B5E6C">
        <w:rPr>
          <w:rFonts w:ascii="Times New Roman" w:hAnsi="Times New Roman"/>
          <w:b/>
          <w:szCs w:val="24"/>
        </w:rPr>
        <w:t>moral</w:t>
      </w:r>
      <w:r w:rsidR="00BB5E6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C83BA2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B5E6C">
        <w:rPr>
          <w:rFonts w:ascii="Times New Roman" w:hAnsi="Times New Roman"/>
          <w:b/>
          <w:szCs w:val="24"/>
        </w:rPr>
        <w:t>moral</w:t>
      </w:r>
      <w:r w:rsidR="00BB5E6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B5E6C">
        <w:rPr>
          <w:rFonts w:ascii="Times New Roman" w:hAnsi="Times New Roman"/>
          <w:sz w:val="24"/>
          <w:szCs w:val="24"/>
        </w:rPr>
        <w:t>20</w:t>
      </w:r>
      <w:bookmarkStart w:id="0" w:name="_GoBack"/>
      <w:bookmarkEnd w:id="0"/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95A" w:rsidRDefault="0049795A">
      <w:r>
        <w:separator/>
      </w:r>
    </w:p>
  </w:endnote>
  <w:endnote w:type="continuationSeparator" w:id="0">
    <w:p w:rsidR="0049795A" w:rsidRDefault="0049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95A" w:rsidRDefault="0049795A">
      <w:r>
        <w:separator/>
      </w:r>
    </w:p>
  </w:footnote>
  <w:footnote w:type="continuationSeparator" w:id="0">
    <w:p w:rsidR="0049795A" w:rsidRDefault="0049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A27B4A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2025-08-20T23:31:00Z</dcterms:created>
  <dcterms:modified xsi:type="dcterms:W3CDTF">2025-08-20T23:31:00Z</dcterms:modified>
</cp:coreProperties>
</file>