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460924" w:rsidRDefault="00460924" w:rsidP="004609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AYALA VAQUERA CLAUDIA ELENA.</w:t>
      </w:r>
    </w:p>
    <w:p w:rsidR="00460924" w:rsidRDefault="00460924" w:rsidP="004609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60924" w:rsidRDefault="00460924" w:rsidP="004609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0924" w:rsidRDefault="00460924" w:rsidP="0046092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60924" w:rsidP="004609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11867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Limpieza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60924">
        <w:rPr>
          <w:rFonts w:ascii="Times New Roman" w:hAnsi="Times New Roman"/>
          <w:b/>
          <w:szCs w:val="24"/>
        </w:rPr>
        <w:t>física</w:t>
      </w:r>
      <w:r w:rsidR="004609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460924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60924">
        <w:rPr>
          <w:rFonts w:ascii="Times New Roman" w:hAnsi="Times New Roman"/>
          <w:b/>
          <w:szCs w:val="24"/>
        </w:rPr>
        <w:t>física</w:t>
      </w:r>
      <w:r w:rsidR="004609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83CAA">
        <w:rPr>
          <w:rFonts w:ascii="Times New Roman" w:hAnsi="Times New Roman"/>
          <w:sz w:val="24"/>
          <w:szCs w:val="24"/>
        </w:rPr>
        <w:t>13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79" w:rsidRDefault="00C42A79">
      <w:r>
        <w:separator/>
      </w:r>
    </w:p>
  </w:endnote>
  <w:endnote w:type="continuationSeparator" w:id="0">
    <w:p w:rsidR="00C42A79" w:rsidRDefault="00C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79" w:rsidRDefault="00C42A79">
      <w:r>
        <w:separator/>
      </w:r>
    </w:p>
  </w:footnote>
  <w:footnote w:type="continuationSeparator" w:id="0">
    <w:p w:rsidR="00C42A79" w:rsidRDefault="00C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579A3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2025-08-13T19:14:00Z</dcterms:created>
  <dcterms:modified xsi:type="dcterms:W3CDTF">2025-08-13T19:14:00Z</dcterms:modified>
</cp:coreProperties>
</file>