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835AA9" w:rsidRDefault="00835AA9" w:rsidP="00835AA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HERALDOS LOGISTICA, S.A. DE C.V.</w:t>
      </w:r>
    </w:p>
    <w:p w:rsidR="00835AA9" w:rsidRDefault="00835AA9" w:rsidP="00835AA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35AA9" w:rsidRDefault="00835AA9" w:rsidP="00835AA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35AA9" w:rsidRDefault="00835AA9" w:rsidP="00835AA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835AA9" w:rsidP="00835AA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11796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Suministros y Accesorios para Deportes y Recreación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835AA9">
        <w:rPr>
          <w:rFonts w:ascii="Times New Roman" w:hAnsi="Times New Roman"/>
          <w:b/>
          <w:bCs/>
          <w:sz w:val="28"/>
          <w:szCs w:val="28"/>
        </w:rPr>
        <w:t>Mayo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E04F0">
        <w:rPr>
          <w:rFonts w:ascii="Times New Roman" w:hAnsi="Times New Roman"/>
          <w:b/>
          <w:szCs w:val="24"/>
        </w:rPr>
        <w:t>moral</w:t>
      </w:r>
      <w:r w:rsidR="006E04F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3694E">
        <w:rPr>
          <w:rFonts w:ascii="Times New Roman" w:hAnsi="Times New Roman"/>
          <w:sz w:val="24"/>
          <w:szCs w:val="24"/>
        </w:rPr>
        <w:t>31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7B0" w:rsidRDefault="00CE57B0">
      <w:r>
        <w:separator/>
      </w:r>
    </w:p>
  </w:endnote>
  <w:endnote w:type="continuationSeparator" w:id="0">
    <w:p w:rsidR="00CE57B0" w:rsidRDefault="00CE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7B0" w:rsidRDefault="00CE57B0">
      <w:r>
        <w:separator/>
      </w:r>
    </w:p>
  </w:footnote>
  <w:footnote w:type="continuationSeparator" w:id="0">
    <w:p w:rsidR="00CE57B0" w:rsidRDefault="00CE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472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5FC8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3B1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2FE6"/>
    <w:rsid w:val="0054385F"/>
    <w:rsid w:val="00544455"/>
    <w:rsid w:val="00544C88"/>
    <w:rsid w:val="0054540F"/>
    <w:rsid w:val="005457E5"/>
    <w:rsid w:val="00546F0C"/>
    <w:rsid w:val="00547247"/>
    <w:rsid w:val="00547411"/>
    <w:rsid w:val="00547664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676C0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6714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29E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4F0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625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AA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6C48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A30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7B0"/>
    <w:rsid w:val="00CE5CFD"/>
    <w:rsid w:val="00CE60FC"/>
    <w:rsid w:val="00CE6105"/>
    <w:rsid w:val="00CE777F"/>
    <w:rsid w:val="00CE7895"/>
    <w:rsid w:val="00CF045A"/>
    <w:rsid w:val="00CF06AD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E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8A0AD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2025-08-01T17:19:00Z</dcterms:created>
  <dcterms:modified xsi:type="dcterms:W3CDTF">2025-08-01T17:19:00Z</dcterms:modified>
</cp:coreProperties>
</file>