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613CA7" w:rsidRDefault="00613CA7" w:rsidP="00613CA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INDUSTRIAS KAMAR, S.A DE C.V.  </w:t>
      </w:r>
    </w:p>
    <w:p w:rsidR="00613CA7" w:rsidRDefault="00613CA7" w:rsidP="00613CA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613CA7" w:rsidRDefault="00613CA7" w:rsidP="00613CA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13CA7" w:rsidRDefault="00613CA7" w:rsidP="00613CA7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613CA7" w:rsidP="00613CA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11790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Uniformes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13CA7">
        <w:rPr>
          <w:rFonts w:ascii="Times New Roman" w:hAnsi="Times New Roman"/>
          <w:b/>
          <w:szCs w:val="24"/>
        </w:rPr>
        <w:t>moral</w:t>
      </w:r>
      <w:r w:rsidR="00613C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902E7A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13CA7">
        <w:rPr>
          <w:rFonts w:ascii="Times New Roman" w:hAnsi="Times New Roman"/>
          <w:b/>
          <w:szCs w:val="24"/>
        </w:rPr>
        <w:t>moral</w:t>
      </w:r>
      <w:r w:rsidR="00613CA7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F0B91">
        <w:rPr>
          <w:rFonts w:ascii="Times New Roman" w:hAnsi="Times New Roman"/>
          <w:sz w:val="24"/>
          <w:szCs w:val="24"/>
        </w:rPr>
        <w:t>28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95B" w:rsidRDefault="00AA795B">
      <w:r>
        <w:separator/>
      </w:r>
    </w:p>
  </w:endnote>
  <w:endnote w:type="continuationSeparator" w:id="0">
    <w:p w:rsidR="00AA795B" w:rsidRDefault="00AA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95B" w:rsidRDefault="00AA795B">
      <w:r>
        <w:separator/>
      </w:r>
    </w:p>
  </w:footnote>
  <w:footnote w:type="continuationSeparator" w:id="0">
    <w:p w:rsidR="00AA795B" w:rsidRDefault="00AA7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DAC92D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2025-05-20T22:25:00Z</cp:lastPrinted>
  <dcterms:created xsi:type="dcterms:W3CDTF">2025-05-28T23:06:00Z</dcterms:created>
  <dcterms:modified xsi:type="dcterms:W3CDTF">2025-05-28T23:06:00Z</dcterms:modified>
</cp:coreProperties>
</file>