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B5C32" w:rsidRDefault="00DB5C32" w:rsidP="00DB5C3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INMOBILIARIA ESPECIALIZADA RBF, S.A. DE C.V.</w:t>
      </w:r>
    </w:p>
    <w:p w:rsidR="00DB5C32" w:rsidRDefault="00DB5C32" w:rsidP="00DB5C3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B5C32" w:rsidRDefault="00DB5C32" w:rsidP="00DB5C3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B5C32" w:rsidRDefault="00DB5C32" w:rsidP="00DB5C3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B5C32" w:rsidP="00DB5C3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11776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Arrendamiento</w:t>
      </w:r>
      <w:r w:rsidR="00CC767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A61A8">
        <w:rPr>
          <w:rFonts w:ascii="Times New Roman" w:hAnsi="Times New Roman"/>
          <w:b/>
          <w:szCs w:val="24"/>
        </w:rPr>
        <w:t>moral</w:t>
      </w:r>
      <w:r w:rsidR="009A61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B5C32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A61A8">
        <w:rPr>
          <w:rFonts w:ascii="Times New Roman" w:hAnsi="Times New Roman"/>
          <w:b/>
          <w:szCs w:val="24"/>
        </w:rPr>
        <w:t>moral</w:t>
      </w:r>
      <w:r w:rsidR="009A61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B5C32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EA" w:rsidRDefault="000C68EA">
      <w:r>
        <w:separator/>
      </w:r>
    </w:p>
  </w:endnote>
  <w:endnote w:type="continuationSeparator" w:id="0">
    <w:p w:rsidR="000C68EA" w:rsidRDefault="000C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EA" w:rsidRDefault="000C68EA">
      <w:r>
        <w:separator/>
      </w:r>
    </w:p>
  </w:footnote>
  <w:footnote w:type="continuationSeparator" w:id="0">
    <w:p w:rsidR="000C68EA" w:rsidRDefault="000C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6F6F4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2025-06-10T22:08:00Z</cp:lastPrinted>
  <dcterms:created xsi:type="dcterms:W3CDTF">2025-06-11T18:06:00Z</dcterms:created>
  <dcterms:modified xsi:type="dcterms:W3CDTF">2025-06-11T18:06:00Z</dcterms:modified>
</cp:coreProperties>
</file>