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F7341" w:rsidRDefault="00C203F3" w:rsidP="005F73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CREATEIDEAS</w:t>
      </w:r>
      <w:r w:rsidR="005F7341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F7341" w:rsidRDefault="005F7341" w:rsidP="005F73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7341" w:rsidRDefault="005F7341" w:rsidP="005F73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7341" w:rsidRDefault="005F7341" w:rsidP="005F734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F7341" w:rsidP="005F734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203F3">
        <w:rPr>
          <w:rFonts w:ascii="Times New Roman" w:hAnsi="Times New Roman"/>
          <w:b/>
          <w:sz w:val="32"/>
          <w:szCs w:val="32"/>
        </w:rPr>
        <w:t>11772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C203F3">
        <w:rPr>
          <w:rFonts w:ascii="Times New Roman" w:hAnsi="Times New Roman"/>
          <w:szCs w:val="24"/>
        </w:rPr>
        <w:t xml:space="preserve"> </w:t>
      </w:r>
      <w:r w:rsidR="00C203F3" w:rsidRPr="00C203F3"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BF021D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203F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03F3">
        <w:rPr>
          <w:rFonts w:ascii="Times New Roman" w:hAnsi="Times New Roman"/>
          <w:sz w:val="24"/>
          <w:szCs w:val="24"/>
        </w:rPr>
        <w:t>11 de abril</w:t>
      </w:r>
      <w:bookmarkStart w:id="0" w:name="_GoBack"/>
      <w:bookmarkEnd w:id="0"/>
      <w:r w:rsidR="00112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FDC">
        <w:rPr>
          <w:rFonts w:ascii="Times New Roman" w:hAnsi="Times New Roman"/>
          <w:sz w:val="24"/>
          <w:szCs w:val="24"/>
        </w:rPr>
        <w:t>de</w:t>
      </w:r>
      <w:proofErr w:type="spellEnd"/>
      <w:r w:rsidR="00112FDC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45" w:rsidRDefault="00251245">
      <w:r>
        <w:separator/>
      </w:r>
    </w:p>
  </w:endnote>
  <w:endnote w:type="continuationSeparator" w:id="0">
    <w:p w:rsidR="00251245" w:rsidRDefault="0025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45" w:rsidRDefault="00251245">
      <w:r>
        <w:separator/>
      </w:r>
    </w:p>
  </w:footnote>
  <w:footnote w:type="continuationSeparator" w:id="0">
    <w:p w:rsidR="00251245" w:rsidRDefault="0025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6B8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C6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24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3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1BAB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1C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21D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3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D86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56D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BF99B2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2025-04-28T16:50:00Z</dcterms:created>
  <dcterms:modified xsi:type="dcterms:W3CDTF">2025-04-28T16:50:00Z</dcterms:modified>
</cp:coreProperties>
</file>