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F7641" w:rsidRDefault="005F7641" w:rsidP="005F764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DICLAIR MTY, S. DE R.L. DE C.V.</w:t>
      </w:r>
    </w:p>
    <w:p w:rsidR="005F7641" w:rsidRDefault="005F7641" w:rsidP="005F764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F7641" w:rsidRDefault="005F7641" w:rsidP="005F764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F7641" w:rsidRDefault="005F7641" w:rsidP="005F764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5F7641" w:rsidP="005F764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11765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Componentes y Equipos para Distribución y Sistemas de Acondicionamiento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D1584A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Default="00CF3A84" w:rsidP="00303058">
      <w:pPr>
        <w:rPr>
          <w:rFonts w:ascii="Times New Roman" w:hAnsi="Times New Roman"/>
          <w:szCs w:val="24"/>
        </w:rPr>
      </w:pPr>
    </w:p>
    <w:p w:rsidR="007A74AB" w:rsidRPr="003C67B3" w:rsidRDefault="007A74A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904FB">
        <w:rPr>
          <w:rFonts w:ascii="Times New Roman" w:hAnsi="Times New Roman"/>
          <w:sz w:val="24"/>
          <w:szCs w:val="24"/>
        </w:rPr>
        <w:t>25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041" w:rsidRDefault="00407041">
      <w:r>
        <w:separator/>
      </w:r>
    </w:p>
  </w:endnote>
  <w:endnote w:type="continuationSeparator" w:id="0">
    <w:p w:rsidR="00407041" w:rsidRDefault="0040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041" w:rsidRDefault="00407041">
      <w:r>
        <w:separator/>
      </w:r>
    </w:p>
  </w:footnote>
  <w:footnote w:type="continuationSeparator" w:id="0">
    <w:p w:rsidR="00407041" w:rsidRDefault="00407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5AA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3C2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3A19"/>
    <w:rsid w:val="002241A0"/>
    <w:rsid w:val="002242E6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188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A06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404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041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1A5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641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165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42F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4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53A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100"/>
    <w:rsid w:val="007A4324"/>
    <w:rsid w:val="007A44AC"/>
    <w:rsid w:val="007A4D27"/>
    <w:rsid w:val="007A5153"/>
    <w:rsid w:val="007A587D"/>
    <w:rsid w:val="007A61EC"/>
    <w:rsid w:val="007A6FC9"/>
    <w:rsid w:val="007A74AB"/>
    <w:rsid w:val="007A78E7"/>
    <w:rsid w:val="007A7AA1"/>
    <w:rsid w:val="007B0051"/>
    <w:rsid w:val="007B07FF"/>
    <w:rsid w:val="007B0C8D"/>
    <w:rsid w:val="007B122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6FDC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6721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72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3B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5E7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6A7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2E9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84A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6E86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9BB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8C3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34D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849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2025-06-25T22:59:00Z</dcterms:created>
  <dcterms:modified xsi:type="dcterms:W3CDTF">2025-06-25T22:59:00Z</dcterms:modified>
</cp:coreProperties>
</file>