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C2644" w:rsidRDefault="00CC2644" w:rsidP="00CC26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LOPEZ CALDERON JUAN ALBERTO.    </w:t>
      </w:r>
    </w:p>
    <w:p w:rsidR="00CC2644" w:rsidRDefault="00CC2644" w:rsidP="00CC264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2644" w:rsidRDefault="00CC2644" w:rsidP="00CC264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2644" w:rsidRDefault="00CC2644" w:rsidP="00CC264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C2644" w:rsidP="00CC264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11747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0419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C2644">
        <w:rPr>
          <w:rFonts w:ascii="Times New Roman" w:hAnsi="Times New Roman"/>
          <w:b/>
          <w:szCs w:val="24"/>
        </w:rPr>
        <w:t>física</w:t>
      </w:r>
      <w:r w:rsidR="00CC264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B27F4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C2644">
        <w:rPr>
          <w:rFonts w:ascii="Times New Roman" w:hAnsi="Times New Roman"/>
          <w:b/>
          <w:szCs w:val="24"/>
        </w:rPr>
        <w:t>física</w:t>
      </w:r>
      <w:r w:rsidR="00CC264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2644">
        <w:rPr>
          <w:rFonts w:ascii="Times New Roman" w:hAnsi="Times New Roman"/>
          <w:sz w:val="24"/>
          <w:szCs w:val="24"/>
        </w:rPr>
        <w:t>06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FF" w:rsidRDefault="005A76FF">
      <w:r>
        <w:separator/>
      </w:r>
    </w:p>
  </w:endnote>
  <w:endnote w:type="continuationSeparator" w:id="0">
    <w:p w:rsidR="005A76FF" w:rsidRDefault="005A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FF" w:rsidRDefault="005A76FF">
      <w:r>
        <w:separator/>
      </w:r>
    </w:p>
  </w:footnote>
  <w:footnote w:type="continuationSeparator" w:id="0">
    <w:p w:rsidR="005A76FF" w:rsidRDefault="005A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967D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2025-05-06T15:13:00Z</dcterms:created>
  <dcterms:modified xsi:type="dcterms:W3CDTF">2025-05-06T15:13:00Z</dcterms:modified>
</cp:coreProperties>
</file>