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F00C8" w:rsidRDefault="00A81382" w:rsidP="00FF00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MAIN CORE, S.A.</w:t>
      </w:r>
      <w:r w:rsidR="00FF00C8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FF00C8" w:rsidRDefault="00FF00C8" w:rsidP="00FF00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00C8" w:rsidRDefault="00FF00C8" w:rsidP="00FF00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00C8" w:rsidRDefault="00FF00C8" w:rsidP="00FF00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F00C8" w:rsidP="00FF00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81382">
        <w:rPr>
          <w:rFonts w:ascii="Times New Roman" w:hAnsi="Times New Roman"/>
          <w:b/>
          <w:sz w:val="32"/>
          <w:szCs w:val="32"/>
        </w:rPr>
        <w:t>11745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81382">
        <w:rPr>
          <w:rFonts w:ascii="Times New Roman" w:hAnsi="Times New Roman"/>
          <w:b/>
          <w:sz w:val="28"/>
          <w:szCs w:val="24"/>
        </w:rPr>
        <w:t>Servicios de Consultoría en C</w:t>
      </w:r>
      <w:bookmarkStart w:id="0" w:name="_GoBack"/>
      <w:bookmarkEnd w:id="0"/>
      <w:r w:rsidR="00A81382" w:rsidRPr="00A81382">
        <w:rPr>
          <w:rFonts w:ascii="Times New Roman" w:hAnsi="Times New Roman"/>
          <w:b/>
          <w:sz w:val="28"/>
          <w:szCs w:val="24"/>
        </w:rPr>
        <w:t>omputación</w:t>
      </w:r>
      <w:r w:rsidR="00A8138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43" w:rsidRDefault="00156143">
      <w:r>
        <w:separator/>
      </w:r>
    </w:p>
  </w:endnote>
  <w:endnote w:type="continuationSeparator" w:id="0">
    <w:p w:rsidR="00156143" w:rsidRDefault="001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43" w:rsidRDefault="00156143">
      <w:r>
        <w:separator/>
      </w:r>
    </w:p>
  </w:footnote>
  <w:footnote w:type="continuationSeparator" w:id="0">
    <w:p w:rsidR="00156143" w:rsidRDefault="0015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33F7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2025-07-30T18:37:00Z</dcterms:created>
  <dcterms:modified xsi:type="dcterms:W3CDTF">2025-07-30T18:37:00Z</dcterms:modified>
</cp:coreProperties>
</file>