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97FE9" w:rsidRDefault="00897FE9" w:rsidP="00897F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ARMS DE MEXICO, S.A. DE C.V.    </w:t>
      </w:r>
    </w:p>
    <w:p w:rsidR="00897FE9" w:rsidRDefault="00897FE9" w:rsidP="00897F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97FE9" w:rsidRDefault="00897FE9" w:rsidP="00897F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97FE9" w:rsidRDefault="00897FE9" w:rsidP="00897F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97FE9" w:rsidP="00897F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11743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</w:t>
      </w:r>
      <w:r>
        <w:rPr>
          <w:rFonts w:ascii="Times New Roman" w:hAnsi="Times New Roman"/>
          <w:b/>
          <w:sz w:val="28"/>
          <w:szCs w:val="28"/>
        </w:rPr>
        <w:t xml:space="preserve"> Profesionales de Certificación</w:t>
      </w:r>
      <w:r w:rsidR="00D20FA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7FE9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36" w:rsidRDefault="004B1236">
      <w:r>
        <w:separator/>
      </w:r>
    </w:p>
  </w:endnote>
  <w:endnote w:type="continuationSeparator" w:id="0">
    <w:p w:rsidR="004B1236" w:rsidRDefault="004B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36" w:rsidRDefault="004B1236">
      <w:r>
        <w:separator/>
      </w:r>
    </w:p>
  </w:footnote>
  <w:footnote w:type="continuationSeparator" w:id="0">
    <w:p w:rsidR="004B1236" w:rsidRDefault="004B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8375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2025-05-16T17:08:00Z</dcterms:created>
  <dcterms:modified xsi:type="dcterms:W3CDTF">2025-05-16T17:08:00Z</dcterms:modified>
</cp:coreProperties>
</file>