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14848" w:rsidRDefault="00A14848" w:rsidP="00A1484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 ULTIMO GEEK, S.A. DE C.V.</w:t>
      </w:r>
    </w:p>
    <w:p w:rsidR="00A14848" w:rsidRDefault="00A14848" w:rsidP="00A1484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14848" w:rsidRDefault="00A14848" w:rsidP="00A1484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14848" w:rsidRDefault="00A14848" w:rsidP="00A1484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14848" w:rsidP="00A148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4848">
        <w:rPr>
          <w:rFonts w:ascii="Times New Roman" w:hAnsi="Times New Roman"/>
          <w:b/>
          <w:szCs w:val="24"/>
        </w:rPr>
        <w:t>moral</w:t>
      </w:r>
      <w:r w:rsidR="00A148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4848">
        <w:rPr>
          <w:rFonts w:ascii="Times New Roman" w:hAnsi="Times New Roman"/>
          <w:b/>
          <w:szCs w:val="24"/>
        </w:rPr>
        <w:t>moral</w:t>
      </w:r>
      <w:r w:rsidR="00A1484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14848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C9" w:rsidRDefault="002604C9">
      <w:r>
        <w:separator/>
      </w:r>
    </w:p>
  </w:endnote>
  <w:endnote w:type="continuationSeparator" w:id="0">
    <w:p w:rsidR="002604C9" w:rsidRDefault="0026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C9" w:rsidRDefault="002604C9">
      <w:r>
        <w:separator/>
      </w:r>
    </w:p>
  </w:footnote>
  <w:footnote w:type="continuationSeparator" w:id="0">
    <w:p w:rsidR="002604C9" w:rsidRDefault="0026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C1B41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2025-02-27T20:46:00Z</dcterms:created>
  <dcterms:modified xsi:type="dcterms:W3CDTF">2025-02-27T20:46:00Z</dcterms:modified>
</cp:coreProperties>
</file>