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0677" w:rsidRDefault="009F0677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LEGAX SERVICIOS LEGALES, S.C.</w:t>
      </w:r>
    </w:p>
    <w:p w:rsidR="009F0677" w:rsidRDefault="009F0677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0677" w:rsidP="009F06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Profesionales Jurídicos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2F" w:rsidRDefault="00B1152F">
      <w:r>
        <w:separator/>
      </w:r>
    </w:p>
  </w:endnote>
  <w:endnote w:type="continuationSeparator" w:id="0">
    <w:p w:rsidR="00B1152F" w:rsidRDefault="00B1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2F" w:rsidRDefault="00B1152F">
      <w:r>
        <w:separator/>
      </w:r>
    </w:p>
  </w:footnote>
  <w:footnote w:type="continuationSeparator" w:id="0">
    <w:p w:rsidR="00B1152F" w:rsidRDefault="00B1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0DDBB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2025-02-25T18:48:00Z</dcterms:created>
  <dcterms:modified xsi:type="dcterms:W3CDTF">2025-02-25T18:48:00Z</dcterms:modified>
</cp:coreProperties>
</file>