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56C4F" w:rsidRDefault="00456C4F" w:rsidP="00456C4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GENERAL GRAPHICS, S.A. DE C.V.</w:t>
      </w:r>
    </w:p>
    <w:p w:rsidR="00456C4F" w:rsidRDefault="00456C4F" w:rsidP="00456C4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56C4F" w:rsidRDefault="00456C4F" w:rsidP="00456C4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56C4F" w:rsidRDefault="00456C4F" w:rsidP="00456C4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56C4F" w:rsidP="00456C4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11467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Publicaciones Impresas Publicac</w:t>
      </w:r>
      <w:r>
        <w:rPr>
          <w:rFonts w:ascii="Times New Roman" w:hAnsi="Times New Roman"/>
          <w:b/>
          <w:sz w:val="28"/>
          <w:szCs w:val="24"/>
        </w:rPr>
        <w:t xml:space="preserve">iones Electrónicas y Accesorios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A64C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A7F89">
        <w:rPr>
          <w:rFonts w:ascii="Times New Roman" w:hAnsi="Times New Roman"/>
          <w:sz w:val="24"/>
          <w:szCs w:val="24"/>
        </w:rPr>
        <w:t>05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C71" w:rsidRDefault="00105C71">
      <w:r>
        <w:separator/>
      </w:r>
    </w:p>
  </w:endnote>
  <w:endnote w:type="continuationSeparator" w:id="0">
    <w:p w:rsidR="00105C71" w:rsidRDefault="0010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C71" w:rsidRDefault="00105C71">
      <w:r>
        <w:separator/>
      </w:r>
    </w:p>
  </w:footnote>
  <w:footnote w:type="continuationSeparator" w:id="0">
    <w:p w:rsidR="00105C71" w:rsidRDefault="0010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81DDF7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2025-03-05T22:51:00Z</dcterms:created>
  <dcterms:modified xsi:type="dcterms:W3CDTF">2025-03-05T22:51:00Z</dcterms:modified>
</cp:coreProperties>
</file>