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A57B2" w:rsidRDefault="004A57B2" w:rsidP="004A57B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GARCIA JORGE ALBERTO</w:t>
      </w:r>
    </w:p>
    <w:p w:rsidR="004A57B2" w:rsidRDefault="004A57B2" w:rsidP="004A57B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A57B2" w:rsidRDefault="004A57B2" w:rsidP="004A57B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A57B2" w:rsidRDefault="004A57B2" w:rsidP="004A57B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A57B2" w:rsidP="004A57B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C35FD3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A57B2">
        <w:rPr>
          <w:rFonts w:ascii="Times New Roman" w:hAnsi="Times New Roman"/>
          <w:b/>
          <w:szCs w:val="24"/>
        </w:rPr>
        <w:t>física</w:t>
      </w:r>
      <w:r w:rsidR="004A57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A57B2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Por lo tanto, se hace de su conocimiento que a partir de este momento y durante la vigenci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 xml:space="preserve">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A57B2">
        <w:rPr>
          <w:rFonts w:ascii="Times New Roman" w:hAnsi="Times New Roman"/>
          <w:b/>
          <w:szCs w:val="24"/>
        </w:rPr>
        <w:t>física</w:t>
      </w:r>
      <w:r w:rsidR="004A57B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F6A4B">
        <w:rPr>
          <w:rFonts w:ascii="Times New Roman" w:hAnsi="Times New Roman"/>
          <w:sz w:val="24"/>
          <w:szCs w:val="24"/>
        </w:rPr>
        <w:t>03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29" w:rsidRDefault="00DF6929">
      <w:r>
        <w:separator/>
      </w:r>
    </w:p>
  </w:endnote>
  <w:endnote w:type="continuationSeparator" w:id="0">
    <w:p w:rsidR="00DF6929" w:rsidRDefault="00DF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29" w:rsidRDefault="00DF6929">
      <w:r>
        <w:separator/>
      </w:r>
    </w:p>
  </w:footnote>
  <w:footnote w:type="continuationSeparator" w:id="0">
    <w:p w:rsidR="00DF6929" w:rsidRDefault="00DF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CD23F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2025-04-03T22:25:00Z</dcterms:created>
  <dcterms:modified xsi:type="dcterms:W3CDTF">2025-04-03T22:25:00Z</dcterms:modified>
</cp:coreProperties>
</file>