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C1008" w:rsidRDefault="002C1008" w:rsidP="002C10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SILVA DELGADO JULIO ALEJANDRO.</w:t>
      </w:r>
    </w:p>
    <w:p w:rsidR="002C1008" w:rsidRDefault="002C1008" w:rsidP="002C100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C1008" w:rsidRDefault="002C1008" w:rsidP="002C100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C1008" w:rsidRDefault="002C1008" w:rsidP="002C100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C1008" w:rsidP="002C100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11302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Publ</w:t>
      </w:r>
      <w:r>
        <w:rPr>
          <w:rFonts w:ascii="Times New Roman" w:hAnsi="Times New Roman"/>
          <w:b/>
          <w:sz w:val="28"/>
          <w:szCs w:val="24"/>
        </w:rPr>
        <w:t xml:space="preserve">icaciones Impresas y Accesorios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1008">
        <w:rPr>
          <w:rFonts w:ascii="Times New Roman" w:hAnsi="Times New Roman"/>
          <w:b/>
          <w:szCs w:val="24"/>
        </w:rPr>
        <w:t>física</w:t>
      </w:r>
      <w:r w:rsidR="002C100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C1008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1008">
        <w:rPr>
          <w:rFonts w:ascii="Times New Roman" w:hAnsi="Times New Roman"/>
          <w:b/>
          <w:szCs w:val="24"/>
        </w:rPr>
        <w:t>física</w:t>
      </w:r>
      <w:r w:rsidR="002C100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F6" w:rsidRDefault="001136F6">
      <w:r>
        <w:separator/>
      </w:r>
    </w:p>
  </w:endnote>
  <w:endnote w:type="continuationSeparator" w:id="0">
    <w:p w:rsidR="001136F6" w:rsidRDefault="0011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F6" w:rsidRDefault="001136F6">
      <w:r>
        <w:separator/>
      </w:r>
    </w:p>
  </w:footnote>
  <w:footnote w:type="continuationSeparator" w:id="0">
    <w:p w:rsidR="001136F6" w:rsidRDefault="0011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E292C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2025-05-09T15:26:00Z</dcterms:created>
  <dcterms:modified xsi:type="dcterms:W3CDTF">2025-05-09T15:26:00Z</dcterms:modified>
</cp:coreProperties>
</file>