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60793" w:rsidRDefault="00860793" w:rsidP="0086079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ACSYT DESARROLLO TECNOLOGICO, S.A.P.I. DE C.V.</w:t>
      </w:r>
    </w:p>
    <w:p w:rsidR="00860793" w:rsidRDefault="00860793" w:rsidP="0086079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60793" w:rsidRDefault="00860793" w:rsidP="0086079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60793" w:rsidRDefault="00860793" w:rsidP="0086079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60793" w:rsidP="0086079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11259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Difusión de Tecnologías de Información y Telecomunicaciones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F3CAB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F3CAB">
        <w:rPr>
          <w:rFonts w:ascii="Times New Roman" w:hAnsi="Times New Roman"/>
          <w:sz w:val="24"/>
          <w:szCs w:val="24"/>
        </w:rPr>
        <w:t>09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A68" w:rsidRDefault="00AD2A68">
      <w:r>
        <w:separator/>
      </w:r>
    </w:p>
  </w:endnote>
  <w:endnote w:type="continuationSeparator" w:id="0">
    <w:p w:rsidR="00AD2A68" w:rsidRDefault="00AD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A68" w:rsidRDefault="00AD2A68">
      <w:r>
        <w:separator/>
      </w:r>
    </w:p>
  </w:footnote>
  <w:footnote w:type="continuationSeparator" w:id="0">
    <w:p w:rsidR="00AD2A68" w:rsidRDefault="00AD2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2025-06-09T16:39:00Z</dcterms:created>
  <dcterms:modified xsi:type="dcterms:W3CDTF">2025-06-09T16:39:00Z</dcterms:modified>
</cp:coreProperties>
</file>