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74A1B" w:rsidRDefault="00774A1B" w:rsidP="00774A1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MULTIMPRESOS GYD, S.A. DE C.V.</w:t>
      </w:r>
    </w:p>
    <w:p w:rsidR="00774A1B" w:rsidRDefault="00774A1B" w:rsidP="00774A1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74A1B" w:rsidRDefault="00774A1B" w:rsidP="00774A1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74A1B" w:rsidRDefault="00774A1B" w:rsidP="00774A1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74A1B" w:rsidP="00774A1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11237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y Suministros para Impre</w:t>
      </w:r>
      <w:r>
        <w:rPr>
          <w:rFonts w:ascii="Times New Roman" w:hAnsi="Times New Roman"/>
          <w:b/>
          <w:sz w:val="28"/>
          <w:szCs w:val="24"/>
        </w:rPr>
        <w:t xml:space="preserve">sión Fotografía y Audiovisuales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20B36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D7C08">
        <w:rPr>
          <w:rFonts w:ascii="Times New Roman" w:hAnsi="Times New Roman"/>
          <w:sz w:val="24"/>
          <w:szCs w:val="24"/>
        </w:rPr>
        <w:t>04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E65" w:rsidRDefault="00457E65">
      <w:r>
        <w:separator/>
      </w:r>
    </w:p>
  </w:endnote>
  <w:endnote w:type="continuationSeparator" w:id="0">
    <w:p w:rsidR="00457E65" w:rsidRDefault="0045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E65" w:rsidRDefault="00457E65">
      <w:r>
        <w:separator/>
      </w:r>
    </w:p>
  </w:footnote>
  <w:footnote w:type="continuationSeparator" w:id="0">
    <w:p w:rsidR="00457E65" w:rsidRDefault="0045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65E649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2025-06-04T19:09:00Z</dcterms:created>
  <dcterms:modified xsi:type="dcterms:W3CDTF">2025-06-04T19:09:00Z</dcterms:modified>
</cp:coreProperties>
</file>