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94D86" w:rsidRDefault="00E94D86" w:rsidP="00E94D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CRUZ JOSE GUADALUPE</w:t>
      </w:r>
    </w:p>
    <w:p w:rsidR="00E94D86" w:rsidRDefault="00E94D86" w:rsidP="00E94D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E94D86" w:rsidRDefault="00E94D86" w:rsidP="00E94D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4D86" w:rsidRDefault="00E94D86" w:rsidP="00E94D8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94D86" w:rsidP="00E94D8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11228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y Suministros de Defensa Orden Publico Protección Vigilancia y Seguridad</w:t>
      </w:r>
      <w:r w:rsidR="00F66F8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111DD">
        <w:rPr>
          <w:rFonts w:ascii="Times New Roman" w:hAnsi="Times New Roman"/>
          <w:b/>
          <w:szCs w:val="24"/>
        </w:rPr>
        <w:t>física</w:t>
      </w:r>
      <w:r w:rsidR="008111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94D86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111DD">
        <w:rPr>
          <w:rFonts w:ascii="Times New Roman" w:hAnsi="Times New Roman"/>
          <w:b/>
          <w:szCs w:val="24"/>
        </w:rPr>
        <w:t>física</w:t>
      </w:r>
      <w:r w:rsidR="008111D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B8" w:rsidRDefault="000176B8">
      <w:r>
        <w:separator/>
      </w:r>
    </w:p>
  </w:endnote>
  <w:endnote w:type="continuationSeparator" w:id="0">
    <w:p w:rsidR="000176B8" w:rsidRDefault="0001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B8" w:rsidRDefault="000176B8">
      <w:r>
        <w:separator/>
      </w:r>
    </w:p>
  </w:footnote>
  <w:footnote w:type="continuationSeparator" w:id="0">
    <w:p w:rsidR="000176B8" w:rsidRDefault="0001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7F70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2025-04-28T15:37:00Z</dcterms:created>
  <dcterms:modified xsi:type="dcterms:W3CDTF">2025-04-28T15:37:00Z</dcterms:modified>
</cp:coreProperties>
</file>