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013E4" w:rsidRDefault="007013E4" w:rsidP="007013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 INDUSTRIAL Y PROVEEDORES BELES, S.A. DE C.V.</w:t>
      </w:r>
    </w:p>
    <w:p w:rsidR="007013E4" w:rsidRDefault="007013E4" w:rsidP="007013E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13E4" w:rsidRDefault="007013E4" w:rsidP="007013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13E4" w:rsidRDefault="007013E4" w:rsidP="007013E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013E4" w:rsidP="007013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3A678E">
        <w:rPr>
          <w:rFonts w:ascii="Times New Roman" w:hAnsi="Times New Roman"/>
          <w:b/>
          <w:bCs/>
          <w:sz w:val="28"/>
          <w:szCs w:val="28"/>
        </w:rPr>
        <w:t>Octubre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21" w:rsidRDefault="000B5721">
      <w:r>
        <w:separator/>
      </w:r>
    </w:p>
  </w:endnote>
  <w:endnote w:type="continuationSeparator" w:id="0">
    <w:p w:rsidR="000B5721" w:rsidRDefault="000B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21" w:rsidRDefault="000B5721">
      <w:r>
        <w:separator/>
      </w:r>
    </w:p>
  </w:footnote>
  <w:footnote w:type="continuationSeparator" w:id="0">
    <w:p w:rsidR="000B5721" w:rsidRDefault="000B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2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6A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76F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78E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228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4E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1E4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5CD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3E4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6481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670E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59B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15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EB54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2024-11-25T18:07:00Z</dcterms:created>
  <dcterms:modified xsi:type="dcterms:W3CDTF">2024-11-25T18:07:00Z</dcterms:modified>
</cp:coreProperties>
</file>