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9033C" w:rsidRDefault="00A9033C" w:rsidP="00A9033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CONSORCIO MEDICO MIUS, S. DE R.L. DE C.V.</w:t>
      </w:r>
    </w:p>
    <w:p w:rsidR="00A9033C" w:rsidRDefault="00A9033C" w:rsidP="00A9033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9033C" w:rsidRDefault="00A9033C" w:rsidP="00A9033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9033C" w:rsidRDefault="00A9033C" w:rsidP="00A9033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9033C" w:rsidP="00A9033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11220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5850A2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850A2">
        <w:rPr>
          <w:rFonts w:ascii="Times New Roman" w:hAnsi="Times New Roman"/>
          <w:b/>
          <w:szCs w:val="24"/>
        </w:rPr>
        <w:t>moral</w:t>
      </w:r>
      <w:r w:rsidR="005850A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9033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850A2">
        <w:rPr>
          <w:rFonts w:ascii="Times New Roman" w:hAnsi="Times New Roman"/>
          <w:b/>
          <w:szCs w:val="24"/>
        </w:rPr>
        <w:t>moral</w:t>
      </w:r>
      <w:r w:rsidR="005850A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64A" w:rsidRDefault="0048664A">
      <w:r>
        <w:separator/>
      </w:r>
    </w:p>
  </w:endnote>
  <w:endnote w:type="continuationSeparator" w:id="0">
    <w:p w:rsidR="0048664A" w:rsidRDefault="0048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64A" w:rsidRDefault="0048664A">
      <w:r>
        <w:separator/>
      </w:r>
    </w:p>
  </w:footnote>
  <w:footnote w:type="continuationSeparator" w:id="0">
    <w:p w:rsidR="0048664A" w:rsidRDefault="00486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E5FDD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2025-05-08T22:24:00Z</dcterms:created>
  <dcterms:modified xsi:type="dcterms:W3CDTF">2025-05-08T22:24:00Z</dcterms:modified>
</cp:coreProperties>
</file>