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A4207C" w:rsidRDefault="00A4207C" w:rsidP="00A4207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CANO RODRIGUEZ NOEL ALEJANDRO.</w:t>
      </w:r>
    </w:p>
    <w:p w:rsidR="00A4207C" w:rsidRDefault="00A4207C" w:rsidP="00A4207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4207C" w:rsidRDefault="00A4207C" w:rsidP="00A4207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4207C" w:rsidRDefault="00A4207C" w:rsidP="00A4207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A4207C" w:rsidP="00A4207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11199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Componentes y Suministros de Manufactura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4207C">
        <w:rPr>
          <w:rFonts w:ascii="Times New Roman" w:hAnsi="Times New Roman"/>
          <w:b/>
          <w:szCs w:val="24"/>
        </w:rPr>
        <w:t>física</w:t>
      </w:r>
      <w:r w:rsidR="00A4207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C56342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4207C">
        <w:rPr>
          <w:rFonts w:ascii="Times New Roman" w:hAnsi="Times New Roman"/>
          <w:b/>
          <w:szCs w:val="24"/>
        </w:rPr>
        <w:t>física</w:t>
      </w:r>
      <w:r w:rsidR="00A4207C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231DF" w:rsidRDefault="008231DF" w:rsidP="00303058">
      <w:pPr>
        <w:rPr>
          <w:rFonts w:ascii="Times New Roman" w:hAnsi="Times New Roman"/>
          <w:szCs w:val="24"/>
        </w:rPr>
      </w:pP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83EF4">
        <w:rPr>
          <w:rFonts w:ascii="Times New Roman" w:hAnsi="Times New Roman"/>
          <w:sz w:val="24"/>
          <w:szCs w:val="24"/>
        </w:rPr>
        <w:t>24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329" w:rsidRDefault="00930329">
      <w:r>
        <w:separator/>
      </w:r>
    </w:p>
  </w:endnote>
  <w:endnote w:type="continuationSeparator" w:id="0">
    <w:p w:rsidR="00930329" w:rsidRDefault="0093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329" w:rsidRDefault="00930329">
      <w:r>
        <w:separator/>
      </w:r>
    </w:p>
  </w:footnote>
  <w:footnote w:type="continuationSeparator" w:id="0">
    <w:p w:rsidR="00930329" w:rsidRDefault="0093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68EF9E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2025-07-24T18:45:00Z</dcterms:created>
  <dcterms:modified xsi:type="dcterms:W3CDTF">2025-07-24T18:45:00Z</dcterms:modified>
</cp:coreProperties>
</file>