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E95C37" w:rsidRDefault="00E95C37" w:rsidP="00E95C3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CANTU REYES CARLOS ERNESTO.    </w:t>
      </w:r>
    </w:p>
    <w:p w:rsidR="00E95C37" w:rsidRDefault="00E95C37" w:rsidP="00E95C3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5C37" w:rsidRDefault="00E95C37" w:rsidP="00E95C3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5C37" w:rsidRDefault="00E95C37" w:rsidP="00E95C3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95C37" w:rsidP="00E95C3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95C37">
        <w:rPr>
          <w:rFonts w:ascii="Times New Roman" w:hAnsi="Times New Roman"/>
          <w:b/>
          <w:szCs w:val="24"/>
        </w:rPr>
        <w:t>física</w:t>
      </w:r>
      <w:r w:rsidR="00E95C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41295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5C37">
        <w:rPr>
          <w:rFonts w:ascii="Times New Roman" w:hAnsi="Times New Roman"/>
          <w:b/>
          <w:szCs w:val="24"/>
        </w:rPr>
        <w:t>física</w:t>
      </w:r>
      <w:r w:rsidR="00E95C3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5E6C">
        <w:rPr>
          <w:rFonts w:ascii="Times New Roman" w:hAnsi="Times New Roman"/>
          <w:sz w:val="24"/>
          <w:szCs w:val="24"/>
        </w:rPr>
        <w:t>20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2D" w:rsidRDefault="00E4172D">
      <w:r>
        <w:separator/>
      </w:r>
    </w:p>
  </w:endnote>
  <w:endnote w:type="continuationSeparator" w:id="0">
    <w:p w:rsidR="00E4172D" w:rsidRDefault="00E4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2D" w:rsidRDefault="00E4172D">
      <w:r>
        <w:separator/>
      </w:r>
    </w:p>
  </w:footnote>
  <w:footnote w:type="continuationSeparator" w:id="0">
    <w:p w:rsidR="00E4172D" w:rsidRDefault="00E4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1809A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2025-08-20T23:42:00Z</dcterms:created>
  <dcterms:modified xsi:type="dcterms:W3CDTF">2025-08-20T23:42:00Z</dcterms:modified>
</cp:coreProperties>
</file>