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95CCA" w:rsidRDefault="00B95CCA" w:rsidP="00B95CC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ANALISIS Y TECNOLOGIA QCV, S.A. DE C.V.</w:t>
      </w:r>
    </w:p>
    <w:p w:rsidR="00B95CCA" w:rsidRDefault="00B95CCA" w:rsidP="00B95CC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95CCA" w:rsidRDefault="00B95CCA" w:rsidP="00B95CC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95CCA" w:rsidRDefault="00B95CCA" w:rsidP="00B95CC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95CCA" w:rsidP="00B95CC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11138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Salud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5CCA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E5" w:rsidRDefault="008243E5">
      <w:r>
        <w:separator/>
      </w:r>
    </w:p>
  </w:endnote>
  <w:endnote w:type="continuationSeparator" w:id="0">
    <w:p w:rsidR="008243E5" w:rsidRDefault="0082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E5" w:rsidRDefault="008243E5">
      <w:r>
        <w:separator/>
      </w:r>
    </w:p>
  </w:footnote>
  <w:footnote w:type="continuationSeparator" w:id="0">
    <w:p w:rsidR="008243E5" w:rsidRDefault="0082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93B49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2025-05-21T21:31:00Z</dcterms:created>
  <dcterms:modified xsi:type="dcterms:W3CDTF">2025-05-21T21:31:00Z</dcterms:modified>
</cp:coreProperties>
</file>