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9733D" w:rsidRDefault="0049733D" w:rsidP="0049733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INDUSTRIAS Y SERVICIOS ISGTZ, S.A. DE C.V.</w:t>
      </w:r>
    </w:p>
    <w:p w:rsidR="0049733D" w:rsidRDefault="0049733D" w:rsidP="0049733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9733D" w:rsidRDefault="0049733D" w:rsidP="0049733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9733D" w:rsidRDefault="0049733D" w:rsidP="0049733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9733D" w:rsidP="0049733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11135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92F9F" w:rsidRPr="00EF6FDE">
        <w:rPr>
          <w:rFonts w:ascii="Times New Roman" w:hAnsi="Times New Roman"/>
          <w:szCs w:val="24"/>
        </w:rPr>
        <w:t>Lo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9733D">
        <w:rPr>
          <w:rFonts w:ascii="Times New Roman" w:hAnsi="Times New Roman"/>
          <w:b/>
          <w:szCs w:val="24"/>
        </w:rPr>
        <w:t>moral</w:t>
      </w:r>
      <w:r w:rsidR="0049733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92F9F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9733D">
        <w:rPr>
          <w:rFonts w:ascii="Times New Roman" w:hAnsi="Times New Roman"/>
          <w:b/>
          <w:szCs w:val="24"/>
        </w:rPr>
        <w:t>moral</w:t>
      </w:r>
      <w:r w:rsidR="0049733D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92F9F">
        <w:rPr>
          <w:rFonts w:ascii="Times New Roman" w:hAnsi="Times New Roman"/>
          <w:sz w:val="24"/>
          <w:szCs w:val="24"/>
        </w:rPr>
        <w:t>27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EFA" w:rsidRDefault="00586EFA">
      <w:r>
        <w:separator/>
      </w:r>
    </w:p>
  </w:endnote>
  <w:endnote w:type="continuationSeparator" w:id="0">
    <w:p w:rsidR="00586EFA" w:rsidRDefault="0058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EFA" w:rsidRDefault="00586EFA">
      <w:r>
        <w:separator/>
      </w:r>
    </w:p>
  </w:footnote>
  <w:footnote w:type="continuationSeparator" w:id="0">
    <w:p w:rsidR="00586EFA" w:rsidRDefault="00586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D5B502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2025-03-27T23:53:00Z</dcterms:created>
  <dcterms:modified xsi:type="dcterms:W3CDTF">2025-03-27T23:53:00Z</dcterms:modified>
</cp:coreProperties>
</file>