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9E6B46" w:rsidRDefault="009E6B46" w:rsidP="009E6B4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PALACIOS HERNANDEZ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s-MX"/>
        </w:rPr>
        <w:t>HECTOR.</w:t>
      </w:r>
    </w:p>
    <w:p w:rsidR="009E6B46" w:rsidRDefault="009E6B46" w:rsidP="009E6B4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E6B46" w:rsidRDefault="009E6B46" w:rsidP="009E6B4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E6B46" w:rsidRDefault="009E6B46" w:rsidP="009E6B4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A87008" w:rsidRDefault="009E6B46" w:rsidP="009E6B46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>
        <w:rPr>
          <w:rFonts w:ascii="Times New Roman" w:hAnsi="Times New Roman"/>
          <w:b/>
          <w:szCs w:val="24"/>
        </w:rPr>
        <w:t>física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11125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Componentes y Equipos para Distribución y Sistemas de Acondicionamiento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66D31">
        <w:rPr>
          <w:rFonts w:ascii="Times New Roman" w:hAnsi="Times New Roman"/>
          <w:b/>
          <w:szCs w:val="24"/>
        </w:rPr>
        <w:t>física</w:t>
      </w:r>
      <w:r w:rsidR="00566D3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66D31">
        <w:rPr>
          <w:rFonts w:ascii="Times New Roman" w:hAnsi="Times New Roman"/>
          <w:b/>
          <w:szCs w:val="24"/>
        </w:rPr>
        <w:t>física</w:t>
      </w:r>
      <w:r w:rsidR="00566D3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66D31">
        <w:rPr>
          <w:rFonts w:ascii="Times New Roman" w:hAnsi="Times New Roman"/>
          <w:sz w:val="24"/>
          <w:szCs w:val="24"/>
        </w:rPr>
        <w:t>0</w:t>
      </w:r>
      <w:r w:rsidR="006575B3">
        <w:rPr>
          <w:rFonts w:ascii="Times New Roman" w:hAnsi="Times New Roman"/>
          <w:sz w:val="24"/>
          <w:szCs w:val="24"/>
        </w:rPr>
        <w:t xml:space="preserve">8 de </w:t>
      </w:r>
      <w:r w:rsidR="00566D31">
        <w:rPr>
          <w:rFonts w:ascii="Times New Roman" w:hAnsi="Times New Roman"/>
          <w:sz w:val="24"/>
          <w:szCs w:val="24"/>
        </w:rPr>
        <w:t>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C9" w:rsidRDefault="002B43C9">
      <w:r>
        <w:separator/>
      </w:r>
    </w:p>
  </w:endnote>
  <w:endnote w:type="continuationSeparator" w:id="0">
    <w:p w:rsidR="002B43C9" w:rsidRDefault="002B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C9" w:rsidRDefault="002B43C9">
      <w:r>
        <w:separator/>
      </w:r>
    </w:p>
  </w:footnote>
  <w:footnote w:type="continuationSeparator" w:id="0">
    <w:p w:rsidR="002B43C9" w:rsidRDefault="002B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5AF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3C9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430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6D31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75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575B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533"/>
    <w:rsid w:val="00773F43"/>
    <w:rsid w:val="007747EA"/>
    <w:rsid w:val="007749F3"/>
    <w:rsid w:val="00775985"/>
    <w:rsid w:val="00775A2A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40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B0D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5713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AF2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63D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6B46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2F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008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554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051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CA3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266"/>
    <w:rsid w:val="00D80547"/>
    <w:rsid w:val="00D80708"/>
    <w:rsid w:val="00D807F6"/>
    <w:rsid w:val="00D80EF0"/>
    <w:rsid w:val="00D814A4"/>
    <w:rsid w:val="00D814B6"/>
    <w:rsid w:val="00D81B77"/>
    <w:rsid w:val="00D81FBB"/>
    <w:rsid w:val="00D829A2"/>
    <w:rsid w:val="00D82DF0"/>
    <w:rsid w:val="00D83870"/>
    <w:rsid w:val="00D83D16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1E86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91D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A9E441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2025-01-09T17:12:00Z</dcterms:created>
  <dcterms:modified xsi:type="dcterms:W3CDTF">2025-01-09T17:12:00Z</dcterms:modified>
</cp:coreProperties>
</file>