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504DCD" w:rsidRDefault="00504DCD" w:rsidP="00504DC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TAMEZ GONZALEZ RONALDO</w:t>
      </w:r>
    </w:p>
    <w:p w:rsidR="00504DCD" w:rsidRDefault="00504DCD" w:rsidP="00504DC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04DCD" w:rsidRDefault="00504DCD" w:rsidP="00504DC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04DCD" w:rsidRDefault="00504DCD" w:rsidP="00504DCD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504DCD" w:rsidP="00504DCD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11093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8"/>
        </w:rPr>
        <w:t>Servicios de Salud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504DCD">
        <w:rPr>
          <w:rFonts w:ascii="Times New Roman" w:hAnsi="Times New Roman"/>
          <w:b/>
          <w:szCs w:val="24"/>
        </w:rPr>
        <w:t>física</w:t>
      </w:r>
      <w:r w:rsidR="00504DC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02E7A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504DCD">
        <w:rPr>
          <w:rFonts w:ascii="Times New Roman" w:hAnsi="Times New Roman"/>
          <w:b/>
          <w:szCs w:val="24"/>
        </w:rPr>
        <w:t>física</w:t>
      </w:r>
      <w:r w:rsidR="00504DCD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F0B91">
        <w:rPr>
          <w:rFonts w:ascii="Times New Roman" w:hAnsi="Times New Roman"/>
          <w:sz w:val="24"/>
          <w:szCs w:val="24"/>
        </w:rPr>
        <w:t>28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F08" w:rsidRDefault="00241F08">
      <w:r>
        <w:separator/>
      </w:r>
    </w:p>
  </w:endnote>
  <w:endnote w:type="continuationSeparator" w:id="0">
    <w:p w:rsidR="00241F08" w:rsidRDefault="0024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F08" w:rsidRDefault="00241F08">
      <w:r>
        <w:separator/>
      </w:r>
    </w:p>
  </w:footnote>
  <w:footnote w:type="continuationSeparator" w:id="0">
    <w:p w:rsidR="00241F08" w:rsidRDefault="00241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E0168"/>
    <w:rsid w:val="007E0DAE"/>
    <w:rsid w:val="007E1501"/>
    <w:rsid w:val="007E16C9"/>
    <w:rsid w:val="007E18C6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28C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9F1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5DD2E3B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274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2025-05-20T22:25:00Z</cp:lastPrinted>
  <dcterms:created xsi:type="dcterms:W3CDTF">2025-05-28T22:59:00Z</dcterms:created>
  <dcterms:modified xsi:type="dcterms:W3CDTF">2025-05-28T22:59:00Z</dcterms:modified>
</cp:coreProperties>
</file>