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290300" w:rsidRDefault="00290300" w:rsidP="0029030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LOPEZ MENDEZ BRIGIDO GUADALUPE.  </w:t>
      </w:r>
    </w:p>
    <w:p w:rsidR="00290300" w:rsidRDefault="00290300" w:rsidP="0029030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90300" w:rsidRDefault="00290300" w:rsidP="0029030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90300" w:rsidRDefault="00290300" w:rsidP="0029030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90300" w:rsidP="0029030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10997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Uniformes</w:t>
      </w:r>
      <w:r w:rsidR="00641BFF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41BFF">
        <w:rPr>
          <w:rFonts w:ascii="Times New Roman" w:hAnsi="Times New Roman"/>
          <w:b/>
          <w:szCs w:val="24"/>
        </w:rPr>
        <w:t>física</w:t>
      </w:r>
      <w:r w:rsidR="00641BF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E628C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41BFF">
        <w:rPr>
          <w:rFonts w:ascii="Times New Roman" w:hAnsi="Times New Roman"/>
          <w:b/>
          <w:szCs w:val="24"/>
        </w:rPr>
        <w:t>física</w:t>
      </w:r>
      <w:r w:rsidR="00641BF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0300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60C" w:rsidRDefault="0032760C">
      <w:r>
        <w:separator/>
      </w:r>
    </w:p>
  </w:endnote>
  <w:endnote w:type="continuationSeparator" w:id="0">
    <w:p w:rsidR="0032760C" w:rsidRDefault="0032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60C" w:rsidRDefault="0032760C">
      <w:r>
        <w:separator/>
      </w:r>
    </w:p>
  </w:footnote>
  <w:footnote w:type="continuationSeparator" w:id="0">
    <w:p w:rsidR="0032760C" w:rsidRDefault="0032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9DF0F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2025-03-19T22:28:00Z</dcterms:created>
  <dcterms:modified xsi:type="dcterms:W3CDTF">2025-03-19T22:28:00Z</dcterms:modified>
</cp:coreProperties>
</file>