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C3C5B" w:rsidRDefault="00EC3C5B" w:rsidP="00EC3C5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ARQUITECTURA Y DISEÑO APLICADO, S.A. DE C.V.</w:t>
      </w:r>
    </w:p>
    <w:p w:rsidR="00EC3C5B" w:rsidRDefault="00EC3C5B" w:rsidP="00EC3C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C3C5B" w:rsidRDefault="00EC3C5B" w:rsidP="00EC3C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C3C5B" w:rsidRDefault="00EC3C5B" w:rsidP="00EC3C5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C3C5B" w:rsidP="00EC3C5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10976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F256F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B2" w:rsidRDefault="00F10DB2">
      <w:r>
        <w:separator/>
      </w:r>
    </w:p>
  </w:endnote>
  <w:endnote w:type="continuationSeparator" w:id="0">
    <w:p w:rsidR="00F10DB2" w:rsidRDefault="00F1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B2" w:rsidRDefault="00F10DB2">
      <w:r>
        <w:separator/>
      </w:r>
    </w:p>
  </w:footnote>
  <w:footnote w:type="continuationSeparator" w:id="0">
    <w:p w:rsidR="00F10DB2" w:rsidRDefault="00F1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4CC36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2025-07-04T23:43:00Z</dcterms:created>
  <dcterms:modified xsi:type="dcterms:W3CDTF">2025-07-04T23:43:00Z</dcterms:modified>
</cp:coreProperties>
</file>