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422A5" w:rsidRDefault="003422A5" w:rsidP="003422A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LOZANO HECTOR ADRIAN.</w:t>
      </w:r>
    </w:p>
    <w:p w:rsidR="003422A5" w:rsidRDefault="003422A5" w:rsidP="003422A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422A5" w:rsidRDefault="003422A5" w:rsidP="003422A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422A5" w:rsidRDefault="003422A5" w:rsidP="003422A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422A5" w:rsidP="003422A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764C2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422A5">
        <w:rPr>
          <w:rFonts w:ascii="Times New Roman" w:hAnsi="Times New Roman"/>
          <w:b/>
          <w:szCs w:val="24"/>
        </w:rPr>
        <w:t>física</w:t>
      </w:r>
      <w:r w:rsidR="003422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75E2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2A5">
        <w:rPr>
          <w:rFonts w:ascii="Times New Roman" w:hAnsi="Times New Roman"/>
          <w:b/>
          <w:szCs w:val="24"/>
        </w:rPr>
        <w:t>física</w:t>
      </w:r>
      <w:r w:rsidR="003422A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F12" w:rsidRDefault="00072F12">
      <w:r>
        <w:separator/>
      </w:r>
    </w:p>
  </w:endnote>
  <w:endnote w:type="continuationSeparator" w:id="0">
    <w:p w:rsidR="00072F12" w:rsidRDefault="0007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F12" w:rsidRDefault="00072F12">
      <w:r>
        <w:separator/>
      </w:r>
    </w:p>
  </w:footnote>
  <w:footnote w:type="continuationSeparator" w:id="0">
    <w:p w:rsidR="00072F12" w:rsidRDefault="0007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2025-06-10T21:40:00Z</dcterms:created>
  <dcterms:modified xsi:type="dcterms:W3CDTF">2025-06-10T21:40:00Z</dcterms:modified>
</cp:coreProperties>
</file>