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E1985" w:rsidRDefault="002E1985" w:rsidP="002E198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MMT SOLUCIONES, S.A. DE C.V.    </w:t>
      </w:r>
    </w:p>
    <w:p w:rsidR="002E1985" w:rsidRDefault="002E1985" w:rsidP="002E198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E1985" w:rsidRDefault="002E1985" w:rsidP="002E198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E1985" w:rsidRDefault="002E1985" w:rsidP="002E198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E1985" w:rsidP="002E198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10917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Consultoría</w:t>
      </w:r>
      <w:bookmarkStart w:id="0" w:name="_GoBack"/>
      <w:bookmarkEnd w:id="0"/>
      <w:r w:rsidR="00774A1B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20B36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D7C08">
        <w:rPr>
          <w:rFonts w:ascii="Times New Roman" w:hAnsi="Times New Roman"/>
          <w:sz w:val="24"/>
          <w:szCs w:val="24"/>
        </w:rPr>
        <w:t>04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547" w:rsidRDefault="00B22547">
      <w:r>
        <w:separator/>
      </w:r>
    </w:p>
  </w:endnote>
  <w:endnote w:type="continuationSeparator" w:id="0">
    <w:p w:rsidR="00B22547" w:rsidRDefault="00B2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547" w:rsidRDefault="00B22547">
      <w:r>
        <w:separator/>
      </w:r>
    </w:p>
  </w:footnote>
  <w:footnote w:type="continuationSeparator" w:id="0">
    <w:p w:rsidR="00B22547" w:rsidRDefault="00B2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2025-06-04T19:13:00Z</dcterms:created>
  <dcterms:modified xsi:type="dcterms:W3CDTF">2025-06-04T19:13:00Z</dcterms:modified>
</cp:coreProperties>
</file>