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B0224" w:rsidRDefault="00EB0224" w:rsidP="00EB022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PARALELO NEGOCIOS, S.A. DE C.V.   </w:t>
      </w:r>
    </w:p>
    <w:p w:rsidR="00EB0224" w:rsidRDefault="00EB0224" w:rsidP="00EB022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0224" w:rsidRDefault="00EB0224" w:rsidP="00EB022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0224" w:rsidRDefault="00EB0224" w:rsidP="00EB022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B0224" w:rsidP="00EB022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</w:t>
      </w:r>
      <w:r>
        <w:rPr>
          <w:rFonts w:ascii="Times New Roman" w:hAnsi="Times New Roman"/>
          <w:b/>
          <w:sz w:val="28"/>
          <w:szCs w:val="28"/>
        </w:rPr>
        <w:t xml:space="preserve">omunicación Social y Publicidad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B0224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4C" w:rsidRDefault="0049744C">
      <w:r>
        <w:separator/>
      </w:r>
    </w:p>
  </w:endnote>
  <w:endnote w:type="continuationSeparator" w:id="0">
    <w:p w:rsidR="0049744C" w:rsidRDefault="0049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4C" w:rsidRDefault="0049744C">
      <w:r>
        <w:separator/>
      </w:r>
    </w:p>
  </w:footnote>
  <w:footnote w:type="continuationSeparator" w:id="0">
    <w:p w:rsidR="0049744C" w:rsidRDefault="00497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F734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2025-05-09T15:38:00Z</dcterms:created>
  <dcterms:modified xsi:type="dcterms:W3CDTF">2025-05-09T15:38:00Z</dcterms:modified>
</cp:coreProperties>
</file>