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045DE" w:rsidRDefault="006045DE" w:rsidP="006045D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SOFTWARE INDUSTRY EXCELLENCE CENTER DE MÉXICO, S.C.</w:t>
      </w:r>
    </w:p>
    <w:p w:rsidR="006045DE" w:rsidRDefault="006045DE" w:rsidP="006045D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045DE" w:rsidRDefault="006045DE" w:rsidP="006045D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045DE" w:rsidRDefault="006045DE" w:rsidP="006045D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6045DE" w:rsidP="006045D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10833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</w:t>
      </w:r>
      <w:r w:rsidR="0036680C">
        <w:rPr>
          <w:rFonts w:ascii="Times New Roman" w:hAnsi="Times New Roman"/>
          <w:b/>
          <w:sz w:val="28"/>
          <w:szCs w:val="24"/>
        </w:rPr>
        <w:t>de Consultoría</w:t>
      </w:r>
      <w:bookmarkStart w:id="0" w:name="_GoBack"/>
      <w:bookmarkEnd w:id="0"/>
      <w:r w:rsidR="00C33C31"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267A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33C31">
        <w:rPr>
          <w:rFonts w:ascii="Times New Roman" w:hAnsi="Times New Roman"/>
          <w:sz w:val="24"/>
          <w:szCs w:val="24"/>
        </w:rPr>
        <w:t>24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793" w:rsidRDefault="00A54793">
      <w:r>
        <w:separator/>
      </w:r>
    </w:p>
  </w:endnote>
  <w:endnote w:type="continuationSeparator" w:id="0">
    <w:p w:rsidR="00A54793" w:rsidRDefault="00A5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793" w:rsidRDefault="00A54793">
      <w:r>
        <w:separator/>
      </w:r>
    </w:p>
  </w:footnote>
  <w:footnote w:type="continuationSeparator" w:id="0">
    <w:p w:rsidR="00A54793" w:rsidRDefault="00A54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2C4E40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2025-02-24T21:18:00Z</cp:lastPrinted>
  <dcterms:created xsi:type="dcterms:W3CDTF">2025-02-24T21:08:00Z</dcterms:created>
  <dcterms:modified xsi:type="dcterms:W3CDTF">2025-02-24T21:18:00Z</dcterms:modified>
</cp:coreProperties>
</file>