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A59C7" w:rsidRDefault="00DA59C7" w:rsidP="00DA59C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EN LÍNEA COMUNICACIÓN CERTEZA INFORMATIVA, S.A. DE C.V.     </w:t>
      </w:r>
    </w:p>
    <w:p w:rsidR="00DA59C7" w:rsidRDefault="00DA59C7" w:rsidP="00DA59C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A59C7" w:rsidRDefault="00DA59C7" w:rsidP="00DA59C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A59C7" w:rsidRDefault="00DA59C7" w:rsidP="00DA59C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A59C7" w:rsidP="00DA59C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10821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DA59C7">
        <w:rPr>
          <w:rFonts w:ascii="Times New Roman" w:hAnsi="Times New Roman"/>
          <w:b/>
          <w:bCs/>
          <w:sz w:val="28"/>
          <w:szCs w:val="28"/>
        </w:rPr>
        <w:t>Fe</w:t>
      </w:r>
      <w:bookmarkStart w:id="0" w:name="_GoBack"/>
      <w:bookmarkEnd w:id="0"/>
      <w:r w:rsidR="00DA59C7">
        <w:rPr>
          <w:rFonts w:ascii="Times New Roman" w:hAnsi="Times New Roman"/>
          <w:b/>
          <w:bCs/>
          <w:sz w:val="28"/>
          <w:szCs w:val="28"/>
        </w:rPr>
        <w:t>brero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31114">
        <w:rPr>
          <w:rFonts w:ascii="Times New Roman" w:hAnsi="Times New Roman"/>
          <w:sz w:val="24"/>
          <w:szCs w:val="24"/>
        </w:rPr>
        <w:t>05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79A" w:rsidRDefault="0065779A">
      <w:r>
        <w:separator/>
      </w:r>
    </w:p>
  </w:endnote>
  <w:endnote w:type="continuationSeparator" w:id="0">
    <w:p w:rsidR="0065779A" w:rsidRDefault="0065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79A" w:rsidRDefault="0065779A">
      <w:r>
        <w:separator/>
      </w:r>
    </w:p>
  </w:footnote>
  <w:footnote w:type="continuationSeparator" w:id="0">
    <w:p w:rsidR="0065779A" w:rsidRDefault="0065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6FBB0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2025-06-05T21:27:00Z</dcterms:created>
  <dcterms:modified xsi:type="dcterms:W3CDTF">2025-06-05T21:27:00Z</dcterms:modified>
</cp:coreProperties>
</file>