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1034A" w:rsidRDefault="00F1034A" w:rsidP="00F1034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AYALA RUIZ ALFREDO ALEJANDRO</w:t>
      </w:r>
    </w:p>
    <w:p w:rsidR="00F1034A" w:rsidRDefault="00F1034A" w:rsidP="00F1034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034A" w:rsidRDefault="00F1034A" w:rsidP="00F1034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034A" w:rsidRDefault="00F1034A" w:rsidP="00F1034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1034A" w:rsidP="00F1034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10797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bCs/>
          <w:sz w:val="32"/>
          <w:szCs w:val="32"/>
          <w:lang w:val="es-MX" w:eastAsia="es-MX"/>
        </w:rPr>
        <w:t>Servicios de fotocopiado e impresión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1034A">
        <w:rPr>
          <w:rFonts w:ascii="Times New Roman" w:hAnsi="Times New Roman"/>
          <w:b/>
          <w:szCs w:val="24"/>
        </w:rPr>
        <w:t>física</w:t>
      </w:r>
      <w:r w:rsidR="00F1034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3496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1034A">
        <w:rPr>
          <w:rFonts w:ascii="Times New Roman" w:hAnsi="Times New Roman"/>
          <w:b/>
          <w:szCs w:val="24"/>
        </w:rPr>
        <w:t>física</w:t>
      </w:r>
      <w:r w:rsidR="00F1034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AC" w:rsidRDefault="007D7EAC">
      <w:r>
        <w:separator/>
      </w:r>
    </w:p>
  </w:endnote>
  <w:endnote w:type="continuationSeparator" w:id="0">
    <w:p w:rsidR="007D7EAC" w:rsidRDefault="007D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AC" w:rsidRDefault="007D7EAC">
      <w:r>
        <w:separator/>
      </w:r>
    </w:p>
  </w:footnote>
  <w:footnote w:type="continuationSeparator" w:id="0">
    <w:p w:rsidR="007D7EAC" w:rsidRDefault="007D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9A7D67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2025-05-28T23:39:00Z</dcterms:created>
  <dcterms:modified xsi:type="dcterms:W3CDTF">2025-05-28T23:39:00Z</dcterms:modified>
</cp:coreProperties>
</file>