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E7544" w:rsidRDefault="00DE7544" w:rsidP="00DE754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DIEZ SOLUCIONES EN PROMOCIONALES S.A. DE C.V.</w:t>
      </w:r>
    </w:p>
    <w:p w:rsidR="00DE7544" w:rsidRDefault="00DE7544" w:rsidP="00DE754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E7544" w:rsidRDefault="00DE7544" w:rsidP="00DE754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E7544" w:rsidRDefault="00DE7544" w:rsidP="00DE754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E7544" w:rsidP="00DE754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10752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Publicaciones Impresas, Publicaciones Electrónicas y Accesorios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51" w:rsidRDefault="001F0B51">
      <w:r>
        <w:separator/>
      </w:r>
    </w:p>
  </w:endnote>
  <w:endnote w:type="continuationSeparator" w:id="0">
    <w:p w:rsidR="001F0B51" w:rsidRDefault="001F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51" w:rsidRDefault="001F0B51">
      <w:r>
        <w:separator/>
      </w:r>
    </w:p>
  </w:footnote>
  <w:footnote w:type="continuationSeparator" w:id="0">
    <w:p w:rsidR="001F0B51" w:rsidRDefault="001F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94A2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2025-07-15T20:51:00Z</dcterms:created>
  <dcterms:modified xsi:type="dcterms:W3CDTF">2025-07-15T20:51:00Z</dcterms:modified>
</cp:coreProperties>
</file>