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13D15" w:rsidRDefault="00413D15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REYES REYNA, S.A. DE C.V.</w:t>
      </w:r>
    </w:p>
    <w:p w:rsidR="00413D15" w:rsidRDefault="00413D15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13D15" w:rsidP="00413D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 Servicios de Alimentación</w:t>
      </w:r>
      <w:bookmarkStart w:id="0" w:name="_GoBack"/>
      <w:bookmarkEnd w:id="0"/>
      <w:r w:rsidR="007B6320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C1E7E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09" w:rsidRDefault="00171809">
      <w:r>
        <w:separator/>
      </w:r>
    </w:p>
  </w:endnote>
  <w:endnote w:type="continuationSeparator" w:id="0">
    <w:p w:rsidR="00171809" w:rsidRDefault="0017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09" w:rsidRDefault="00171809">
      <w:r>
        <w:separator/>
      </w:r>
    </w:p>
  </w:footnote>
  <w:footnote w:type="continuationSeparator" w:id="0">
    <w:p w:rsidR="00171809" w:rsidRDefault="0017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2025-04-04T21:48:00Z</dcterms:created>
  <dcterms:modified xsi:type="dcterms:W3CDTF">2025-04-04T21:48:00Z</dcterms:modified>
</cp:coreProperties>
</file>