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91483" w:rsidRDefault="00891483" w:rsidP="008914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INGENIERIA TERMICA MONTERREY, S.A. DE C.V.</w:t>
      </w:r>
    </w:p>
    <w:p w:rsidR="00891483" w:rsidRDefault="00891483" w:rsidP="008914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91483" w:rsidRDefault="00891483" w:rsidP="008914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91483" w:rsidRDefault="00891483" w:rsidP="0089148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91483" w:rsidP="008914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10594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Componentes y Equipos para Distribución y Sistemas de Acondicionamiento</w:t>
      </w:r>
      <w:r w:rsidR="008D64E9">
        <w:rPr>
          <w:rFonts w:ascii="Times New Roman" w:hAnsi="Times New Roman"/>
          <w:b/>
          <w:sz w:val="28"/>
          <w:szCs w:val="24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27" w:rsidRDefault="00963B27">
      <w:r>
        <w:separator/>
      </w:r>
    </w:p>
  </w:endnote>
  <w:endnote w:type="continuationSeparator" w:id="0">
    <w:p w:rsidR="00963B27" w:rsidRDefault="0096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27" w:rsidRDefault="00963B27">
      <w:r>
        <w:separator/>
      </w:r>
    </w:p>
  </w:footnote>
  <w:footnote w:type="continuationSeparator" w:id="0">
    <w:p w:rsidR="00963B27" w:rsidRDefault="0096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9913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2025-03-27T22:57:00Z</dcterms:created>
  <dcterms:modified xsi:type="dcterms:W3CDTF">2025-03-27T22:57:00Z</dcterms:modified>
</cp:coreProperties>
</file>