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92237" w:rsidRDefault="00692237" w:rsidP="0069223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DEMOLICIONES INDUSTRIALES MONTERREY, S.A. DE C.V.</w:t>
      </w:r>
    </w:p>
    <w:p w:rsidR="00692237" w:rsidRDefault="00692237" w:rsidP="0069223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92237" w:rsidRDefault="00692237" w:rsidP="0069223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692237" w:rsidRDefault="00692237" w:rsidP="0069223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92237" w:rsidP="0069223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9223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42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83" w:rsidRDefault="00B14C83">
      <w:r>
        <w:separator/>
      </w:r>
    </w:p>
  </w:endnote>
  <w:endnote w:type="continuationSeparator" w:id="0">
    <w:p w:rsidR="00B14C83" w:rsidRDefault="00B1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83" w:rsidRDefault="00B14C83">
      <w:r>
        <w:separator/>
      </w:r>
    </w:p>
  </w:footnote>
  <w:footnote w:type="continuationSeparator" w:id="0">
    <w:p w:rsidR="00B14C83" w:rsidRDefault="00B1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237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C83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7843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2025-06-18T19:21:00Z</dcterms:created>
  <dcterms:modified xsi:type="dcterms:W3CDTF">2025-06-18T19:21:00Z</dcterms:modified>
</cp:coreProperties>
</file>