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942687" w:rsidRDefault="00942687" w:rsidP="00942687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>ARMON SOLUTIONS, S.A. DE C.V.</w:t>
      </w:r>
    </w:p>
    <w:p w:rsidR="00942687" w:rsidRDefault="00942687" w:rsidP="00942687">
      <w:pPr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:rsidR="00942687" w:rsidRDefault="00942687" w:rsidP="00942687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n-US"/>
        </w:rPr>
        <w:t xml:space="preserve"> </w:t>
      </w:r>
      <w:r>
        <w:rPr>
          <w:rFonts w:ascii="Times New Roman" w:hAnsi="Times New Roman"/>
          <w:szCs w:val="24"/>
          <w:lang w:val="es-MX"/>
        </w:rPr>
        <w:t>P R E S E NT E.-</w:t>
      </w:r>
    </w:p>
    <w:p w:rsidR="00942687" w:rsidRDefault="00942687" w:rsidP="00942687">
      <w:pPr>
        <w:jc w:val="both"/>
        <w:rPr>
          <w:rFonts w:ascii="Times New Roman" w:hAnsi="Times New Roman"/>
          <w:szCs w:val="24"/>
          <w:lang w:val="es-MX"/>
        </w:rPr>
      </w:pPr>
    </w:p>
    <w:p w:rsidR="0077142F" w:rsidRPr="00190FEE" w:rsidRDefault="00942687" w:rsidP="00942687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10459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4"/>
        </w:rPr>
        <w:t xml:space="preserve">Servicios de Comunicación Social y Publicidad </w:t>
      </w:r>
      <w:r w:rsidR="00CF1586">
        <w:rPr>
          <w:rFonts w:ascii="Times New Roman" w:hAnsi="Times New Roman"/>
          <w:szCs w:val="24"/>
        </w:rPr>
        <w:t>l</w:t>
      </w:r>
      <w:r w:rsidR="00292F9F" w:rsidRPr="00EF6FDE">
        <w:rPr>
          <w:rFonts w:ascii="Times New Roman" w:hAnsi="Times New Roman"/>
          <w:szCs w:val="24"/>
        </w:rPr>
        <w:t>o</w:t>
      </w:r>
      <w:r w:rsidR="00292F9F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942687">
        <w:rPr>
          <w:rFonts w:ascii="Times New Roman" w:hAnsi="Times New Roman"/>
          <w:b/>
          <w:szCs w:val="24"/>
        </w:rPr>
        <w:t>moral</w:t>
      </w:r>
      <w:r w:rsidR="00942687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942687">
        <w:rPr>
          <w:rFonts w:ascii="Times New Roman" w:hAnsi="Times New Roman"/>
          <w:b/>
          <w:bCs/>
          <w:sz w:val="28"/>
          <w:szCs w:val="28"/>
        </w:rPr>
        <w:t>Abril</w:t>
      </w:r>
      <w:bookmarkStart w:id="0" w:name="_GoBack"/>
      <w:bookmarkEnd w:id="0"/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</w:t>
      </w:r>
      <w:r w:rsidR="00FC519E">
        <w:rPr>
          <w:rFonts w:ascii="Times New Roman" w:hAnsi="Times New Roman"/>
          <w:b/>
          <w:bCs/>
          <w:sz w:val="28"/>
          <w:szCs w:val="28"/>
        </w:rPr>
        <w:t>202</w:t>
      </w:r>
      <w:r w:rsidR="002F68B1">
        <w:rPr>
          <w:rFonts w:ascii="Times New Roman" w:hAnsi="Times New Roman"/>
          <w:b/>
          <w:bCs/>
          <w:sz w:val="28"/>
          <w:szCs w:val="28"/>
        </w:rPr>
        <w:t>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942687">
        <w:rPr>
          <w:rFonts w:ascii="Times New Roman" w:hAnsi="Times New Roman"/>
          <w:b/>
          <w:szCs w:val="24"/>
        </w:rPr>
        <w:t>moral</w:t>
      </w:r>
      <w:r w:rsidR="00942687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097954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F72E9E" w:rsidRDefault="00F72E9E" w:rsidP="00303058">
      <w:pPr>
        <w:rPr>
          <w:rFonts w:ascii="Times New Roman" w:hAnsi="Times New Roman"/>
          <w:szCs w:val="24"/>
        </w:rPr>
      </w:pPr>
    </w:p>
    <w:p w:rsidR="00F72E9E" w:rsidRPr="003C67B3" w:rsidRDefault="00F72E9E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C27CBC">
        <w:rPr>
          <w:rFonts w:ascii="Times New Roman" w:hAnsi="Times New Roman"/>
          <w:sz w:val="24"/>
          <w:szCs w:val="24"/>
        </w:rPr>
        <w:t>22</w:t>
      </w:r>
      <w:r w:rsidR="00CC2644">
        <w:rPr>
          <w:rFonts w:ascii="Times New Roman" w:hAnsi="Times New Roman"/>
          <w:sz w:val="24"/>
          <w:szCs w:val="24"/>
        </w:rPr>
        <w:t xml:space="preserve"> de mayo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43A0" w:rsidRDefault="002C43A0">
      <w:r>
        <w:separator/>
      </w:r>
    </w:p>
  </w:endnote>
  <w:endnote w:type="continuationSeparator" w:id="0">
    <w:p w:rsidR="002C43A0" w:rsidRDefault="002C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43A0" w:rsidRDefault="002C43A0">
      <w:r>
        <w:separator/>
      </w:r>
    </w:p>
  </w:footnote>
  <w:footnote w:type="continuationSeparator" w:id="0">
    <w:p w:rsidR="002C43A0" w:rsidRDefault="002C43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34"/>
    <w:rsid w:val="00004A5E"/>
    <w:rsid w:val="000051B8"/>
    <w:rsid w:val="0000540C"/>
    <w:rsid w:val="0000602F"/>
    <w:rsid w:val="0000620A"/>
    <w:rsid w:val="00006288"/>
    <w:rsid w:val="00006725"/>
    <w:rsid w:val="00010B77"/>
    <w:rsid w:val="000114AF"/>
    <w:rsid w:val="00011C9D"/>
    <w:rsid w:val="00012025"/>
    <w:rsid w:val="00012141"/>
    <w:rsid w:val="00012180"/>
    <w:rsid w:val="000128ED"/>
    <w:rsid w:val="00013442"/>
    <w:rsid w:val="00014788"/>
    <w:rsid w:val="00014A5C"/>
    <w:rsid w:val="00014B1E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19B7"/>
    <w:rsid w:val="0004222E"/>
    <w:rsid w:val="0004280C"/>
    <w:rsid w:val="00042F7B"/>
    <w:rsid w:val="00043660"/>
    <w:rsid w:val="0004493E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3A4"/>
    <w:rsid w:val="000726F8"/>
    <w:rsid w:val="00073176"/>
    <w:rsid w:val="00073635"/>
    <w:rsid w:val="00074DB2"/>
    <w:rsid w:val="00074F82"/>
    <w:rsid w:val="00075D9B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0E51"/>
    <w:rsid w:val="0008196E"/>
    <w:rsid w:val="0008235A"/>
    <w:rsid w:val="0008273D"/>
    <w:rsid w:val="00082850"/>
    <w:rsid w:val="000828CD"/>
    <w:rsid w:val="0008316B"/>
    <w:rsid w:val="000836BD"/>
    <w:rsid w:val="00083A5F"/>
    <w:rsid w:val="00083CC2"/>
    <w:rsid w:val="00084234"/>
    <w:rsid w:val="000844B6"/>
    <w:rsid w:val="000845D9"/>
    <w:rsid w:val="00085767"/>
    <w:rsid w:val="00085E13"/>
    <w:rsid w:val="000868EE"/>
    <w:rsid w:val="0008736C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69C1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541"/>
    <w:rsid w:val="000F06A8"/>
    <w:rsid w:val="000F131B"/>
    <w:rsid w:val="000F186A"/>
    <w:rsid w:val="000F2497"/>
    <w:rsid w:val="000F26EC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3F1"/>
    <w:rsid w:val="00105998"/>
    <w:rsid w:val="00105A90"/>
    <w:rsid w:val="00106A83"/>
    <w:rsid w:val="00106FF7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6F6"/>
    <w:rsid w:val="00113B48"/>
    <w:rsid w:val="00114279"/>
    <w:rsid w:val="001150EE"/>
    <w:rsid w:val="0011573A"/>
    <w:rsid w:val="00115C29"/>
    <w:rsid w:val="001165CD"/>
    <w:rsid w:val="001170A1"/>
    <w:rsid w:val="001174A7"/>
    <w:rsid w:val="00117E69"/>
    <w:rsid w:val="00117F7F"/>
    <w:rsid w:val="0012145C"/>
    <w:rsid w:val="00121895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754"/>
    <w:rsid w:val="0013088E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0B3"/>
    <w:rsid w:val="001417A3"/>
    <w:rsid w:val="00142027"/>
    <w:rsid w:val="00142A6F"/>
    <w:rsid w:val="00142BE6"/>
    <w:rsid w:val="00142E26"/>
    <w:rsid w:val="001439E6"/>
    <w:rsid w:val="00143D19"/>
    <w:rsid w:val="00144055"/>
    <w:rsid w:val="0014422F"/>
    <w:rsid w:val="00144E8C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2418"/>
    <w:rsid w:val="001531E6"/>
    <w:rsid w:val="00153E1F"/>
    <w:rsid w:val="0015418A"/>
    <w:rsid w:val="00154B8C"/>
    <w:rsid w:val="00155E09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98C"/>
    <w:rsid w:val="00161EB8"/>
    <w:rsid w:val="001622B5"/>
    <w:rsid w:val="001629E4"/>
    <w:rsid w:val="0016318C"/>
    <w:rsid w:val="001631B0"/>
    <w:rsid w:val="00163215"/>
    <w:rsid w:val="0016353A"/>
    <w:rsid w:val="0016405A"/>
    <w:rsid w:val="00164400"/>
    <w:rsid w:val="001649FB"/>
    <w:rsid w:val="00164CFE"/>
    <w:rsid w:val="001658DB"/>
    <w:rsid w:val="00166239"/>
    <w:rsid w:val="00166855"/>
    <w:rsid w:val="00167125"/>
    <w:rsid w:val="001676FC"/>
    <w:rsid w:val="001677C4"/>
    <w:rsid w:val="00167D86"/>
    <w:rsid w:val="00170FDA"/>
    <w:rsid w:val="00171388"/>
    <w:rsid w:val="00171479"/>
    <w:rsid w:val="0017161B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99F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0FEE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7BA"/>
    <w:rsid w:val="00197C85"/>
    <w:rsid w:val="00197CB3"/>
    <w:rsid w:val="001A00CD"/>
    <w:rsid w:val="001A224F"/>
    <w:rsid w:val="001A277E"/>
    <w:rsid w:val="001A2883"/>
    <w:rsid w:val="001A2B46"/>
    <w:rsid w:val="001A348B"/>
    <w:rsid w:val="001A36B3"/>
    <w:rsid w:val="001A3E0F"/>
    <w:rsid w:val="001A3F73"/>
    <w:rsid w:val="001A47A3"/>
    <w:rsid w:val="001A4995"/>
    <w:rsid w:val="001A4C9A"/>
    <w:rsid w:val="001A5873"/>
    <w:rsid w:val="001A6206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8BE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41A0"/>
    <w:rsid w:val="001E545A"/>
    <w:rsid w:val="001E5BFD"/>
    <w:rsid w:val="001E6423"/>
    <w:rsid w:val="001E6938"/>
    <w:rsid w:val="001E6BED"/>
    <w:rsid w:val="001E6D16"/>
    <w:rsid w:val="001E6E8E"/>
    <w:rsid w:val="001E7C88"/>
    <w:rsid w:val="001F006E"/>
    <w:rsid w:val="001F02FC"/>
    <w:rsid w:val="001F0C7C"/>
    <w:rsid w:val="001F1E4C"/>
    <w:rsid w:val="001F218B"/>
    <w:rsid w:val="001F2A26"/>
    <w:rsid w:val="001F2C36"/>
    <w:rsid w:val="001F34B6"/>
    <w:rsid w:val="001F3AA2"/>
    <w:rsid w:val="001F3F6B"/>
    <w:rsid w:val="001F45F1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278"/>
    <w:rsid w:val="00202451"/>
    <w:rsid w:val="00202907"/>
    <w:rsid w:val="002034C8"/>
    <w:rsid w:val="0020407C"/>
    <w:rsid w:val="002040F2"/>
    <w:rsid w:val="00204C3E"/>
    <w:rsid w:val="00205017"/>
    <w:rsid w:val="002050AC"/>
    <w:rsid w:val="00205150"/>
    <w:rsid w:val="002052AA"/>
    <w:rsid w:val="00205B3B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23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31F5"/>
    <w:rsid w:val="002241A0"/>
    <w:rsid w:val="0022450F"/>
    <w:rsid w:val="00225747"/>
    <w:rsid w:val="002258DB"/>
    <w:rsid w:val="00225B61"/>
    <w:rsid w:val="00226010"/>
    <w:rsid w:val="002263D5"/>
    <w:rsid w:val="002263EA"/>
    <w:rsid w:val="00226646"/>
    <w:rsid w:val="0022670F"/>
    <w:rsid w:val="00226BEA"/>
    <w:rsid w:val="00227066"/>
    <w:rsid w:val="0022717A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0F5"/>
    <w:rsid w:val="00240259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4DF7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60079"/>
    <w:rsid w:val="00260379"/>
    <w:rsid w:val="002604C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65F7"/>
    <w:rsid w:val="002670C3"/>
    <w:rsid w:val="00267403"/>
    <w:rsid w:val="00267860"/>
    <w:rsid w:val="00267DD6"/>
    <w:rsid w:val="002702AE"/>
    <w:rsid w:val="0027036F"/>
    <w:rsid w:val="0027056B"/>
    <w:rsid w:val="00270636"/>
    <w:rsid w:val="0027113F"/>
    <w:rsid w:val="002711D2"/>
    <w:rsid w:val="002713AA"/>
    <w:rsid w:val="0027143B"/>
    <w:rsid w:val="002714F9"/>
    <w:rsid w:val="002718CF"/>
    <w:rsid w:val="00271BB1"/>
    <w:rsid w:val="0027216E"/>
    <w:rsid w:val="002727AE"/>
    <w:rsid w:val="002729FA"/>
    <w:rsid w:val="00272A62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AEB"/>
    <w:rsid w:val="00277E55"/>
    <w:rsid w:val="0028046E"/>
    <w:rsid w:val="0028085D"/>
    <w:rsid w:val="002809DA"/>
    <w:rsid w:val="002813B9"/>
    <w:rsid w:val="00281C79"/>
    <w:rsid w:val="00282C21"/>
    <w:rsid w:val="00283237"/>
    <w:rsid w:val="00284DBB"/>
    <w:rsid w:val="00284E37"/>
    <w:rsid w:val="00284F7B"/>
    <w:rsid w:val="002854CB"/>
    <w:rsid w:val="00285EBD"/>
    <w:rsid w:val="00286DC8"/>
    <w:rsid w:val="00287125"/>
    <w:rsid w:val="00287D12"/>
    <w:rsid w:val="00290300"/>
    <w:rsid w:val="002921CB"/>
    <w:rsid w:val="00292983"/>
    <w:rsid w:val="00292F23"/>
    <w:rsid w:val="00292F9F"/>
    <w:rsid w:val="00293240"/>
    <w:rsid w:val="002933A5"/>
    <w:rsid w:val="002937D3"/>
    <w:rsid w:val="00294CA6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1F54"/>
    <w:rsid w:val="002B304C"/>
    <w:rsid w:val="002B3575"/>
    <w:rsid w:val="002B42E0"/>
    <w:rsid w:val="002B5515"/>
    <w:rsid w:val="002B5E8A"/>
    <w:rsid w:val="002B7CE6"/>
    <w:rsid w:val="002C05E1"/>
    <w:rsid w:val="002C1008"/>
    <w:rsid w:val="002C1DCD"/>
    <w:rsid w:val="002C2C1C"/>
    <w:rsid w:val="002C352D"/>
    <w:rsid w:val="002C35DA"/>
    <w:rsid w:val="002C3A85"/>
    <w:rsid w:val="002C3B6D"/>
    <w:rsid w:val="002C3CA8"/>
    <w:rsid w:val="002C3CDD"/>
    <w:rsid w:val="002C3FFA"/>
    <w:rsid w:val="002C43A0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68B1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174EA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60C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96D"/>
    <w:rsid w:val="00333CEA"/>
    <w:rsid w:val="00334454"/>
    <w:rsid w:val="00334509"/>
    <w:rsid w:val="003349DD"/>
    <w:rsid w:val="003351CB"/>
    <w:rsid w:val="00337246"/>
    <w:rsid w:val="00337A7F"/>
    <w:rsid w:val="00341760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47F1D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80C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95C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431"/>
    <w:rsid w:val="003B59BE"/>
    <w:rsid w:val="003B5BC6"/>
    <w:rsid w:val="003B60D1"/>
    <w:rsid w:val="003B6587"/>
    <w:rsid w:val="003B65AC"/>
    <w:rsid w:val="003B6A74"/>
    <w:rsid w:val="003B70E4"/>
    <w:rsid w:val="003B752D"/>
    <w:rsid w:val="003B7737"/>
    <w:rsid w:val="003B7972"/>
    <w:rsid w:val="003B79A2"/>
    <w:rsid w:val="003B7A90"/>
    <w:rsid w:val="003B7F2E"/>
    <w:rsid w:val="003C0917"/>
    <w:rsid w:val="003C0AC1"/>
    <w:rsid w:val="003C0C4E"/>
    <w:rsid w:val="003C15BD"/>
    <w:rsid w:val="003C1DD5"/>
    <w:rsid w:val="003C2094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844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145"/>
    <w:rsid w:val="004124F1"/>
    <w:rsid w:val="004125CE"/>
    <w:rsid w:val="00412625"/>
    <w:rsid w:val="00412AA7"/>
    <w:rsid w:val="00412F2F"/>
    <w:rsid w:val="0041331A"/>
    <w:rsid w:val="00413532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995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27CBE"/>
    <w:rsid w:val="00430093"/>
    <w:rsid w:val="00430173"/>
    <w:rsid w:val="00430637"/>
    <w:rsid w:val="00430AE3"/>
    <w:rsid w:val="004310E0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3DC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A0C"/>
    <w:rsid w:val="00455B00"/>
    <w:rsid w:val="004561CB"/>
    <w:rsid w:val="00456A34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64A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256"/>
    <w:rsid w:val="004946B7"/>
    <w:rsid w:val="00494D20"/>
    <w:rsid w:val="004955F7"/>
    <w:rsid w:val="00495B79"/>
    <w:rsid w:val="00495DCE"/>
    <w:rsid w:val="00495F53"/>
    <w:rsid w:val="00496016"/>
    <w:rsid w:val="00496C52"/>
    <w:rsid w:val="0049733D"/>
    <w:rsid w:val="0049744C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A7C89"/>
    <w:rsid w:val="004B0CB8"/>
    <w:rsid w:val="004B1236"/>
    <w:rsid w:val="004B20B6"/>
    <w:rsid w:val="004B20C8"/>
    <w:rsid w:val="004B21E8"/>
    <w:rsid w:val="004B2620"/>
    <w:rsid w:val="004B2EA9"/>
    <w:rsid w:val="004B32C5"/>
    <w:rsid w:val="004B3797"/>
    <w:rsid w:val="004B38E8"/>
    <w:rsid w:val="004B3D80"/>
    <w:rsid w:val="004B4A23"/>
    <w:rsid w:val="004B4AA8"/>
    <w:rsid w:val="004B594D"/>
    <w:rsid w:val="004B5B88"/>
    <w:rsid w:val="004B61E7"/>
    <w:rsid w:val="004B630F"/>
    <w:rsid w:val="004B674B"/>
    <w:rsid w:val="004B7160"/>
    <w:rsid w:val="004C0179"/>
    <w:rsid w:val="004C0D32"/>
    <w:rsid w:val="004C14D6"/>
    <w:rsid w:val="004C1E61"/>
    <w:rsid w:val="004C1ECE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B7A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535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1050"/>
    <w:rsid w:val="004F1269"/>
    <w:rsid w:val="004F18D6"/>
    <w:rsid w:val="004F2432"/>
    <w:rsid w:val="004F2722"/>
    <w:rsid w:val="004F2958"/>
    <w:rsid w:val="004F2A34"/>
    <w:rsid w:val="004F2AC1"/>
    <w:rsid w:val="004F2D27"/>
    <w:rsid w:val="004F3A91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532"/>
    <w:rsid w:val="0050280E"/>
    <w:rsid w:val="00503C05"/>
    <w:rsid w:val="00503CE4"/>
    <w:rsid w:val="00503E05"/>
    <w:rsid w:val="0050409A"/>
    <w:rsid w:val="005054CD"/>
    <w:rsid w:val="00505A96"/>
    <w:rsid w:val="00505DFE"/>
    <w:rsid w:val="00506F43"/>
    <w:rsid w:val="00507786"/>
    <w:rsid w:val="00507835"/>
    <w:rsid w:val="00507928"/>
    <w:rsid w:val="005079C6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11C7"/>
    <w:rsid w:val="005212AF"/>
    <w:rsid w:val="00521B8F"/>
    <w:rsid w:val="0052204C"/>
    <w:rsid w:val="005220E7"/>
    <w:rsid w:val="0052285B"/>
    <w:rsid w:val="005228BE"/>
    <w:rsid w:val="00522B58"/>
    <w:rsid w:val="005239F9"/>
    <w:rsid w:val="005243F1"/>
    <w:rsid w:val="005249C5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07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4D2"/>
    <w:rsid w:val="005532B5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449F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48"/>
    <w:rsid w:val="00571BAD"/>
    <w:rsid w:val="00572155"/>
    <w:rsid w:val="005725C5"/>
    <w:rsid w:val="005727C1"/>
    <w:rsid w:val="005729E9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0A2B"/>
    <w:rsid w:val="0058109D"/>
    <w:rsid w:val="00581A9A"/>
    <w:rsid w:val="005825C7"/>
    <w:rsid w:val="00582E4A"/>
    <w:rsid w:val="0058388A"/>
    <w:rsid w:val="00583BF8"/>
    <w:rsid w:val="00584575"/>
    <w:rsid w:val="00584943"/>
    <w:rsid w:val="005850A2"/>
    <w:rsid w:val="005858D0"/>
    <w:rsid w:val="00585C28"/>
    <w:rsid w:val="005863C7"/>
    <w:rsid w:val="00586EFA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38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6FF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05E"/>
    <w:rsid w:val="005C2690"/>
    <w:rsid w:val="005C4841"/>
    <w:rsid w:val="005C4D39"/>
    <w:rsid w:val="005C5300"/>
    <w:rsid w:val="005C5ADB"/>
    <w:rsid w:val="005C6176"/>
    <w:rsid w:val="005C67BD"/>
    <w:rsid w:val="005C7071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11B"/>
    <w:rsid w:val="005F255F"/>
    <w:rsid w:val="005F25D8"/>
    <w:rsid w:val="005F29F2"/>
    <w:rsid w:val="005F2F15"/>
    <w:rsid w:val="005F35E0"/>
    <w:rsid w:val="005F4133"/>
    <w:rsid w:val="005F445A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380"/>
    <w:rsid w:val="0060359D"/>
    <w:rsid w:val="006045DE"/>
    <w:rsid w:val="00604DEC"/>
    <w:rsid w:val="00605A9F"/>
    <w:rsid w:val="00605FEC"/>
    <w:rsid w:val="006104A0"/>
    <w:rsid w:val="00610BE0"/>
    <w:rsid w:val="0061128C"/>
    <w:rsid w:val="00611EDD"/>
    <w:rsid w:val="006125EA"/>
    <w:rsid w:val="00612ED8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3097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54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37EB3"/>
    <w:rsid w:val="00640056"/>
    <w:rsid w:val="00640CCD"/>
    <w:rsid w:val="006410B8"/>
    <w:rsid w:val="00641BFF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1B1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585"/>
    <w:rsid w:val="00654A08"/>
    <w:rsid w:val="00654B75"/>
    <w:rsid w:val="0065501B"/>
    <w:rsid w:val="006555FF"/>
    <w:rsid w:val="006558B3"/>
    <w:rsid w:val="00655CA9"/>
    <w:rsid w:val="00655DE3"/>
    <w:rsid w:val="0065631E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24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894"/>
    <w:rsid w:val="00691BB9"/>
    <w:rsid w:val="00691CEB"/>
    <w:rsid w:val="00692141"/>
    <w:rsid w:val="00692216"/>
    <w:rsid w:val="00692326"/>
    <w:rsid w:val="00692794"/>
    <w:rsid w:val="00692AF0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720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5F2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3E15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D7CA0"/>
    <w:rsid w:val="006E00F2"/>
    <w:rsid w:val="006E074E"/>
    <w:rsid w:val="006E0764"/>
    <w:rsid w:val="006E07F1"/>
    <w:rsid w:val="006E0F1F"/>
    <w:rsid w:val="006E109D"/>
    <w:rsid w:val="006E1121"/>
    <w:rsid w:val="006E1640"/>
    <w:rsid w:val="006E27A7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4EED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234A"/>
    <w:rsid w:val="007038F0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61E6"/>
    <w:rsid w:val="007074CE"/>
    <w:rsid w:val="00707D34"/>
    <w:rsid w:val="00707EF0"/>
    <w:rsid w:val="00710052"/>
    <w:rsid w:val="007108A0"/>
    <w:rsid w:val="00710B72"/>
    <w:rsid w:val="0071115B"/>
    <w:rsid w:val="00711BDF"/>
    <w:rsid w:val="00711F5E"/>
    <w:rsid w:val="00712492"/>
    <w:rsid w:val="0071257F"/>
    <w:rsid w:val="00712740"/>
    <w:rsid w:val="0071296F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3F9F"/>
    <w:rsid w:val="00724BD5"/>
    <w:rsid w:val="00724E77"/>
    <w:rsid w:val="00725D8F"/>
    <w:rsid w:val="007266F6"/>
    <w:rsid w:val="007268B2"/>
    <w:rsid w:val="00727851"/>
    <w:rsid w:val="00727F61"/>
    <w:rsid w:val="00730622"/>
    <w:rsid w:val="00730757"/>
    <w:rsid w:val="007308A9"/>
    <w:rsid w:val="007315FD"/>
    <w:rsid w:val="007323BC"/>
    <w:rsid w:val="007328E9"/>
    <w:rsid w:val="00732E92"/>
    <w:rsid w:val="0073300B"/>
    <w:rsid w:val="00733F18"/>
    <w:rsid w:val="00733F8A"/>
    <w:rsid w:val="00734B94"/>
    <w:rsid w:val="00734C9E"/>
    <w:rsid w:val="00734D65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928"/>
    <w:rsid w:val="00746EF7"/>
    <w:rsid w:val="0074758B"/>
    <w:rsid w:val="00750559"/>
    <w:rsid w:val="00751288"/>
    <w:rsid w:val="00751CED"/>
    <w:rsid w:val="00751D04"/>
    <w:rsid w:val="00752174"/>
    <w:rsid w:val="007522D3"/>
    <w:rsid w:val="00752787"/>
    <w:rsid w:val="00752D91"/>
    <w:rsid w:val="0075313F"/>
    <w:rsid w:val="00753272"/>
    <w:rsid w:val="00753757"/>
    <w:rsid w:val="0075394B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4F3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2F8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12F"/>
    <w:rsid w:val="0078587E"/>
    <w:rsid w:val="00785DCB"/>
    <w:rsid w:val="007860C3"/>
    <w:rsid w:val="00786BAF"/>
    <w:rsid w:val="007877CB"/>
    <w:rsid w:val="007879A3"/>
    <w:rsid w:val="00787DEC"/>
    <w:rsid w:val="00787EF1"/>
    <w:rsid w:val="0079099F"/>
    <w:rsid w:val="00790AA7"/>
    <w:rsid w:val="00790C30"/>
    <w:rsid w:val="007911A9"/>
    <w:rsid w:val="007912A6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4AC"/>
    <w:rsid w:val="007A4D27"/>
    <w:rsid w:val="007A5153"/>
    <w:rsid w:val="007A587D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2F2E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125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C9C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7A3"/>
    <w:rsid w:val="007D78B4"/>
    <w:rsid w:val="007D7B81"/>
    <w:rsid w:val="007E0168"/>
    <w:rsid w:val="007E0DAE"/>
    <w:rsid w:val="007E1501"/>
    <w:rsid w:val="007E16C9"/>
    <w:rsid w:val="007E18C6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28C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1D5A"/>
    <w:rsid w:val="007F2179"/>
    <w:rsid w:val="007F2279"/>
    <w:rsid w:val="007F31BF"/>
    <w:rsid w:val="007F325C"/>
    <w:rsid w:val="007F4707"/>
    <w:rsid w:val="007F4E7A"/>
    <w:rsid w:val="007F555B"/>
    <w:rsid w:val="007F5DC9"/>
    <w:rsid w:val="007F692A"/>
    <w:rsid w:val="007F6C18"/>
    <w:rsid w:val="007F71DC"/>
    <w:rsid w:val="007F788F"/>
    <w:rsid w:val="007F7D82"/>
    <w:rsid w:val="007F7F8B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50A9"/>
    <w:rsid w:val="00815E0F"/>
    <w:rsid w:val="0081661D"/>
    <w:rsid w:val="0081680A"/>
    <w:rsid w:val="008169AA"/>
    <w:rsid w:val="00816BDA"/>
    <w:rsid w:val="00817656"/>
    <w:rsid w:val="008176EA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3E5"/>
    <w:rsid w:val="0082469B"/>
    <w:rsid w:val="00824C78"/>
    <w:rsid w:val="00825684"/>
    <w:rsid w:val="00826BDA"/>
    <w:rsid w:val="00826FC6"/>
    <w:rsid w:val="00827A33"/>
    <w:rsid w:val="00827CFB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055"/>
    <w:rsid w:val="008361BC"/>
    <w:rsid w:val="00836459"/>
    <w:rsid w:val="00836768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791"/>
    <w:rsid w:val="00842D18"/>
    <w:rsid w:val="008430F2"/>
    <w:rsid w:val="00843CFA"/>
    <w:rsid w:val="00844535"/>
    <w:rsid w:val="00844D0E"/>
    <w:rsid w:val="00845A53"/>
    <w:rsid w:val="008468A3"/>
    <w:rsid w:val="00847169"/>
    <w:rsid w:val="0084749B"/>
    <w:rsid w:val="008479B2"/>
    <w:rsid w:val="00847B87"/>
    <w:rsid w:val="00847BD7"/>
    <w:rsid w:val="00850690"/>
    <w:rsid w:val="008519EB"/>
    <w:rsid w:val="00851B56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5EFE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2DFB"/>
    <w:rsid w:val="00872E40"/>
    <w:rsid w:val="00873415"/>
    <w:rsid w:val="00873AF1"/>
    <w:rsid w:val="00873C1B"/>
    <w:rsid w:val="008741C6"/>
    <w:rsid w:val="00874317"/>
    <w:rsid w:val="00874AC2"/>
    <w:rsid w:val="00874B25"/>
    <w:rsid w:val="00874D62"/>
    <w:rsid w:val="008752DA"/>
    <w:rsid w:val="008758F2"/>
    <w:rsid w:val="00875D58"/>
    <w:rsid w:val="00875F01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D95"/>
    <w:rsid w:val="00891201"/>
    <w:rsid w:val="00891483"/>
    <w:rsid w:val="00891577"/>
    <w:rsid w:val="00891B93"/>
    <w:rsid w:val="00891DDB"/>
    <w:rsid w:val="008923D4"/>
    <w:rsid w:val="008925C8"/>
    <w:rsid w:val="008926E3"/>
    <w:rsid w:val="008929E9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EB0"/>
    <w:rsid w:val="00897ECC"/>
    <w:rsid w:val="00897FE9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BB2"/>
    <w:rsid w:val="008A7C54"/>
    <w:rsid w:val="008B0066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0AB"/>
    <w:rsid w:val="008B45FC"/>
    <w:rsid w:val="008B4A71"/>
    <w:rsid w:val="008B4ED8"/>
    <w:rsid w:val="008B5330"/>
    <w:rsid w:val="008B5BD5"/>
    <w:rsid w:val="008B5C23"/>
    <w:rsid w:val="008B5DF6"/>
    <w:rsid w:val="008B6DE5"/>
    <w:rsid w:val="008C010D"/>
    <w:rsid w:val="008C02AF"/>
    <w:rsid w:val="008C0565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35B"/>
    <w:rsid w:val="008C4449"/>
    <w:rsid w:val="008C473E"/>
    <w:rsid w:val="008C49FD"/>
    <w:rsid w:val="008C51AE"/>
    <w:rsid w:val="008C5731"/>
    <w:rsid w:val="008C5BD6"/>
    <w:rsid w:val="008C61A1"/>
    <w:rsid w:val="008C6226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4E9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44BC"/>
    <w:rsid w:val="008E5540"/>
    <w:rsid w:val="008E5C5C"/>
    <w:rsid w:val="008E626E"/>
    <w:rsid w:val="008E6789"/>
    <w:rsid w:val="008E6D26"/>
    <w:rsid w:val="008E7B9D"/>
    <w:rsid w:val="008F0112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6A4B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19B"/>
    <w:rsid w:val="00912BF0"/>
    <w:rsid w:val="00912DFE"/>
    <w:rsid w:val="0091345B"/>
    <w:rsid w:val="00913554"/>
    <w:rsid w:val="00913ACB"/>
    <w:rsid w:val="00913EAC"/>
    <w:rsid w:val="00914298"/>
    <w:rsid w:val="0091432D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29B"/>
    <w:rsid w:val="009413CD"/>
    <w:rsid w:val="009413DA"/>
    <w:rsid w:val="009415D0"/>
    <w:rsid w:val="00941AAB"/>
    <w:rsid w:val="00941C4A"/>
    <w:rsid w:val="00941C7A"/>
    <w:rsid w:val="00941E5F"/>
    <w:rsid w:val="00942687"/>
    <w:rsid w:val="0094268A"/>
    <w:rsid w:val="0094328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25D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4384"/>
    <w:rsid w:val="009559C9"/>
    <w:rsid w:val="009564F1"/>
    <w:rsid w:val="00956B12"/>
    <w:rsid w:val="00956B3F"/>
    <w:rsid w:val="00956EDC"/>
    <w:rsid w:val="00960444"/>
    <w:rsid w:val="009605BC"/>
    <w:rsid w:val="0096071F"/>
    <w:rsid w:val="00961931"/>
    <w:rsid w:val="00961A57"/>
    <w:rsid w:val="009621A3"/>
    <w:rsid w:val="009625A9"/>
    <w:rsid w:val="009628B4"/>
    <w:rsid w:val="00962E5F"/>
    <w:rsid w:val="00962EED"/>
    <w:rsid w:val="00963845"/>
    <w:rsid w:val="00963B27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0AB"/>
    <w:rsid w:val="009722DF"/>
    <w:rsid w:val="00972450"/>
    <w:rsid w:val="00972610"/>
    <w:rsid w:val="009731FF"/>
    <w:rsid w:val="00973637"/>
    <w:rsid w:val="009737CA"/>
    <w:rsid w:val="009747B5"/>
    <w:rsid w:val="00974FB4"/>
    <w:rsid w:val="0097549B"/>
    <w:rsid w:val="009756A4"/>
    <w:rsid w:val="009756A7"/>
    <w:rsid w:val="009774C1"/>
    <w:rsid w:val="009776FB"/>
    <w:rsid w:val="00977DE9"/>
    <w:rsid w:val="009804BA"/>
    <w:rsid w:val="00980A21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264"/>
    <w:rsid w:val="00986318"/>
    <w:rsid w:val="00987C27"/>
    <w:rsid w:val="00990407"/>
    <w:rsid w:val="00990FD3"/>
    <w:rsid w:val="009921F9"/>
    <w:rsid w:val="009923AA"/>
    <w:rsid w:val="00992567"/>
    <w:rsid w:val="00992B88"/>
    <w:rsid w:val="009939B9"/>
    <w:rsid w:val="009939C8"/>
    <w:rsid w:val="00994683"/>
    <w:rsid w:val="009946B3"/>
    <w:rsid w:val="00994830"/>
    <w:rsid w:val="00994971"/>
    <w:rsid w:val="00995064"/>
    <w:rsid w:val="0099548E"/>
    <w:rsid w:val="00995CA3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2A1C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491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E5B2C"/>
    <w:rsid w:val="009F05FD"/>
    <w:rsid w:val="009F0677"/>
    <w:rsid w:val="009F0C6F"/>
    <w:rsid w:val="009F1640"/>
    <w:rsid w:val="009F23DC"/>
    <w:rsid w:val="009F2434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B34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96E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3A6A"/>
    <w:rsid w:val="00A14255"/>
    <w:rsid w:val="00A14848"/>
    <w:rsid w:val="00A148E4"/>
    <w:rsid w:val="00A16974"/>
    <w:rsid w:val="00A16C1C"/>
    <w:rsid w:val="00A1705F"/>
    <w:rsid w:val="00A17862"/>
    <w:rsid w:val="00A179F3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9E1"/>
    <w:rsid w:val="00A22A2B"/>
    <w:rsid w:val="00A22DDD"/>
    <w:rsid w:val="00A22DF2"/>
    <w:rsid w:val="00A23425"/>
    <w:rsid w:val="00A23638"/>
    <w:rsid w:val="00A23906"/>
    <w:rsid w:val="00A23AA8"/>
    <w:rsid w:val="00A23FB0"/>
    <w:rsid w:val="00A247C4"/>
    <w:rsid w:val="00A24DA5"/>
    <w:rsid w:val="00A26C61"/>
    <w:rsid w:val="00A26DD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131"/>
    <w:rsid w:val="00A42C94"/>
    <w:rsid w:val="00A42E50"/>
    <w:rsid w:val="00A4300B"/>
    <w:rsid w:val="00A430BD"/>
    <w:rsid w:val="00A43880"/>
    <w:rsid w:val="00A4402C"/>
    <w:rsid w:val="00A448B8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BCD"/>
    <w:rsid w:val="00A53C0A"/>
    <w:rsid w:val="00A53C7E"/>
    <w:rsid w:val="00A53CA2"/>
    <w:rsid w:val="00A54793"/>
    <w:rsid w:val="00A548B7"/>
    <w:rsid w:val="00A55517"/>
    <w:rsid w:val="00A5551B"/>
    <w:rsid w:val="00A55792"/>
    <w:rsid w:val="00A55E15"/>
    <w:rsid w:val="00A56787"/>
    <w:rsid w:val="00A56871"/>
    <w:rsid w:val="00A5726B"/>
    <w:rsid w:val="00A57F6E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0B3"/>
    <w:rsid w:val="00A71A23"/>
    <w:rsid w:val="00A71FB4"/>
    <w:rsid w:val="00A720C3"/>
    <w:rsid w:val="00A7254F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248"/>
    <w:rsid w:val="00A85964"/>
    <w:rsid w:val="00A859E9"/>
    <w:rsid w:val="00A85B97"/>
    <w:rsid w:val="00A85DDC"/>
    <w:rsid w:val="00A86847"/>
    <w:rsid w:val="00A87CF8"/>
    <w:rsid w:val="00A87F17"/>
    <w:rsid w:val="00A9033C"/>
    <w:rsid w:val="00A905ED"/>
    <w:rsid w:val="00A91605"/>
    <w:rsid w:val="00A91768"/>
    <w:rsid w:val="00A91E89"/>
    <w:rsid w:val="00A92391"/>
    <w:rsid w:val="00A92ECA"/>
    <w:rsid w:val="00A9302C"/>
    <w:rsid w:val="00A93534"/>
    <w:rsid w:val="00A939C6"/>
    <w:rsid w:val="00A9427D"/>
    <w:rsid w:val="00A942CC"/>
    <w:rsid w:val="00A95455"/>
    <w:rsid w:val="00A958DF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A56"/>
    <w:rsid w:val="00AB02A1"/>
    <w:rsid w:val="00AB03CE"/>
    <w:rsid w:val="00AB0BF7"/>
    <w:rsid w:val="00AB13A4"/>
    <w:rsid w:val="00AB1B86"/>
    <w:rsid w:val="00AB2190"/>
    <w:rsid w:val="00AB2BA0"/>
    <w:rsid w:val="00AB3328"/>
    <w:rsid w:val="00AB34C0"/>
    <w:rsid w:val="00AB35CD"/>
    <w:rsid w:val="00AB39B9"/>
    <w:rsid w:val="00AB425B"/>
    <w:rsid w:val="00AB4989"/>
    <w:rsid w:val="00AB4D32"/>
    <w:rsid w:val="00AB57AF"/>
    <w:rsid w:val="00AB5ACC"/>
    <w:rsid w:val="00AB6326"/>
    <w:rsid w:val="00AB6715"/>
    <w:rsid w:val="00AB6E8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30A"/>
    <w:rsid w:val="00AD0541"/>
    <w:rsid w:val="00AD0D4E"/>
    <w:rsid w:val="00AD0D89"/>
    <w:rsid w:val="00AD1002"/>
    <w:rsid w:val="00AD1012"/>
    <w:rsid w:val="00AD1F52"/>
    <w:rsid w:val="00AD2155"/>
    <w:rsid w:val="00AD217D"/>
    <w:rsid w:val="00AD265A"/>
    <w:rsid w:val="00AD395A"/>
    <w:rsid w:val="00AD3EA9"/>
    <w:rsid w:val="00AD4DC5"/>
    <w:rsid w:val="00AD561B"/>
    <w:rsid w:val="00AD576D"/>
    <w:rsid w:val="00AD618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13F"/>
    <w:rsid w:val="00AE629B"/>
    <w:rsid w:val="00AE62E2"/>
    <w:rsid w:val="00AE6A6C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45CD"/>
    <w:rsid w:val="00AF549B"/>
    <w:rsid w:val="00AF54E0"/>
    <w:rsid w:val="00AF5BA3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52F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4412"/>
    <w:rsid w:val="00B14ED6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0F00"/>
    <w:rsid w:val="00B228C5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241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6C3D"/>
    <w:rsid w:val="00B46EF3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06E"/>
    <w:rsid w:val="00B70642"/>
    <w:rsid w:val="00B7120B"/>
    <w:rsid w:val="00B71997"/>
    <w:rsid w:val="00B7199F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04D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CA"/>
    <w:rsid w:val="00B95CDA"/>
    <w:rsid w:val="00B96FD6"/>
    <w:rsid w:val="00B977A7"/>
    <w:rsid w:val="00B97844"/>
    <w:rsid w:val="00B978CE"/>
    <w:rsid w:val="00B9790C"/>
    <w:rsid w:val="00B97947"/>
    <w:rsid w:val="00BA0660"/>
    <w:rsid w:val="00BA0C1D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6B8"/>
    <w:rsid w:val="00BC6B13"/>
    <w:rsid w:val="00BC6B88"/>
    <w:rsid w:val="00BC6DA7"/>
    <w:rsid w:val="00BC7370"/>
    <w:rsid w:val="00BC7939"/>
    <w:rsid w:val="00BC7D54"/>
    <w:rsid w:val="00BD1334"/>
    <w:rsid w:val="00BD1486"/>
    <w:rsid w:val="00BD18FD"/>
    <w:rsid w:val="00BD2329"/>
    <w:rsid w:val="00BD2A43"/>
    <w:rsid w:val="00BD30B8"/>
    <w:rsid w:val="00BD3415"/>
    <w:rsid w:val="00BD3567"/>
    <w:rsid w:val="00BD35C7"/>
    <w:rsid w:val="00BD3967"/>
    <w:rsid w:val="00BD3BDF"/>
    <w:rsid w:val="00BD4CF2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6E66"/>
    <w:rsid w:val="00BE7CF7"/>
    <w:rsid w:val="00BE7FE8"/>
    <w:rsid w:val="00BF0B15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44E"/>
    <w:rsid w:val="00BF5634"/>
    <w:rsid w:val="00BF58F9"/>
    <w:rsid w:val="00BF5BC1"/>
    <w:rsid w:val="00BF5C1F"/>
    <w:rsid w:val="00BF665F"/>
    <w:rsid w:val="00BF6B8D"/>
    <w:rsid w:val="00BF7554"/>
    <w:rsid w:val="00C0006E"/>
    <w:rsid w:val="00C00309"/>
    <w:rsid w:val="00C00ACE"/>
    <w:rsid w:val="00C0147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887"/>
    <w:rsid w:val="00C11A0D"/>
    <w:rsid w:val="00C12649"/>
    <w:rsid w:val="00C1267A"/>
    <w:rsid w:val="00C12A4F"/>
    <w:rsid w:val="00C12C80"/>
    <w:rsid w:val="00C13195"/>
    <w:rsid w:val="00C1411B"/>
    <w:rsid w:val="00C1412E"/>
    <w:rsid w:val="00C1413F"/>
    <w:rsid w:val="00C14FD2"/>
    <w:rsid w:val="00C160B9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CBC"/>
    <w:rsid w:val="00C27E18"/>
    <w:rsid w:val="00C302BE"/>
    <w:rsid w:val="00C307CB"/>
    <w:rsid w:val="00C30E86"/>
    <w:rsid w:val="00C30EAB"/>
    <w:rsid w:val="00C31509"/>
    <w:rsid w:val="00C32F02"/>
    <w:rsid w:val="00C330CD"/>
    <w:rsid w:val="00C33C31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DCE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57E2"/>
    <w:rsid w:val="00C55FC9"/>
    <w:rsid w:val="00C5627A"/>
    <w:rsid w:val="00C56BE2"/>
    <w:rsid w:val="00C57924"/>
    <w:rsid w:val="00C57F8D"/>
    <w:rsid w:val="00C604C1"/>
    <w:rsid w:val="00C608B4"/>
    <w:rsid w:val="00C60C15"/>
    <w:rsid w:val="00C6101D"/>
    <w:rsid w:val="00C6103D"/>
    <w:rsid w:val="00C613CF"/>
    <w:rsid w:val="00C61858"/>
    <w:rsid w:val="00C620A4"/>
    <w:rsid w:val="00C62795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5DB"/>
    <w:rsid w:val="00C667B7"/>
    <w:rsid w:val="00C66812"/>
    <w:rsid w:val="00C674A3"/>
    <w:rsid w:val="00C6751F"/>
    <w:rsid w:val="00C678A0"/>
    <w:rsid w:val="00C678B9"/>
    <w:rsid w:val="00C67C77"/>
    <w:rsid w:val="00C70526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4993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3E7A"/>
    <w:rsid w:val="00C8426A"/>
    <w:rsid w:val="00C8482E"/>
    <w:rsid w:val="00C848F5"/>
    <w:rsid w:val="00C84C30"/>
    <w:rsid w:val="00C85D5F"/>
    <w:rsid w:val="00C86FB9"/>
    <w:rsid w:val="00C8702F"/>
    <w:rsid w:val="00C8748C"/>
    <w:rsid w:val="00C876C3"/>
    <w:rsid w:val="00C87D57"/>
    <w:rsid w:val="00C906F2"/>
    <w:rsid w:val="00C9087C"/>
    <w:rsid w:val="00C90A02"/>
    <w:rsid w:val="00C90EFA"/>
    <w:rsid w:val="00C91E27"/>
    <w:rsid w:val="00C91F6C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D83"/>
    <w:rsid w:val="00CC00B6"/>
    <w:rsid w:val="00CC13C9"/>
    <w:rsid w:val="00CC13F1"/>
    <w:rsid w:val="00CC1683"/>
    <w:rsid w:val="00CC16DF"/>
    <w:rsid w:val="00CC2051"/>
    <w:rsid w:val="00CC2228"/>
    <w:rsid w:val="00CC2374"/>
    <w:rsid w:val="00CC2644"/>
    <w:rsid w:val="00CC279B"/>
    <w:rsid w:val="00CC37C0"/>
    <w:rsid w:val="00CC3897"/>
    <w:rsid w:val="00CC3C4F"/>
    <w:rsid w:val="00CC4235"/>
    <w:rsid w:val="00CC4335"/>
    <w:rsid w:val="00CC47CE"/>
    <w:rsid w:val="00CC5035"/>
    <w:rsid w:val="00CC56BB"/>
    <w:rsid w:val="00CC5794"/>
    <w:rsid w:val="00CC6760"/>
    <w:rsid w:val="00CC69C2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6FC7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70"/>
    <w:rsid w:val="00CE48E1"/>
    <w:rsid w:val="00CE5CFD"/>
    <w:rsid w:val="00CE60FC"/>
    <w:rsid w:val="00CE6105"/>
    <w:rsid w:val="00CE777F"/>
    <w:rsid w:val="00CE7895"/>
    <w:rsid w:val="00CF045A"/>
    <w:rsid w:val="00CF0C9B"/>
    <w:rsid w:val="00CF0CAD"/>
    <w:rsid w:val="00CF0CB1"/>
    <w:rsid w:val="00CF114C"/>
    <w:rsid w:val="00CF13F2"/>
    <w:rsid w:val="00CF1586"/>
    <w:rsid w:val="00CF1E51"/>
    <w:rsid w:val="00CF277D"/>
    <w:rsid w:val="00CF29C7"/>
    <w:rsid w:val="00CF36F4"/>
    <w:rsid w:val="00CF3747"/>
    <w:rsid w:val="00CF3B92"/>
    <w:rsid w:val="00CF402C"/>
    <w:rsid w:val="00CF4D79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5F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0EF"/>
    <w:rsid w:val="00D20147"/>
    <w:rsid w:val="00D20643"/>
    <w:rsid w:val="00D20869"/>
    <w:rsid w:val="00D20FA3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4BA2"/>
    <w:rsid w:val="00D24EA6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2D82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283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0D50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25B"/>
    <w:rsid w:val="00D65596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2D3"/>
    <w:rsid w:val="00D74F90"/>
    <w:rsid w:val="00D7536E"/>
    <w:rsid w:val="00D7540C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D97"/>
    <w:rsid w:val="00D83E24"/>
    <w:rsid w:val="00D8504E"/>
    <w:rsid w:val="00D85373"/>
    <w:rsid w:val="00D865B1"/>
    <w:rsid w:val="00D86E84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564"/>
    <w:rsid w:val="00DB0B27"/>
    <w:rsid w:val="00DB0EA3"/>
    <w:rsid w:val="00DB117D"/>
    <w:rsid w:val="00DB1ADA"/>
    <w:rsid w:val="00DB27F4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F2"/>
    <w:rsid w:val="00DC451A"/>
    <w:rsid w:val="00DC4682"/>
    <w:rsid w:val="00DC4973"/>
    <w:rsid w:val="00DC6548"/>
    <w:rsid w:val="00DC6FB2"/>
    <w:rsid w:val="00DC750A"/>
    <w:rsid w:val="00DC7A04"/>
    <w:rsid w:val="00DC7A37"/>
    <w:rsid w:val="00DC7DE5"/>
    <w:rsid w:val="00DC7E43"/>
    <w:rsid w:val="00DD02B8"/>
    <w:rsid w:val="00DD03F7"/>
    <w:rsid w:val="00DD05BD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4E31"/>
    <w:rsid w:val="00DD4E37"/>
    <w:rsid w:val="00DD5627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27B"/>
    <w:rsid w:val="00DE56FE"/>
    <w:rsid w:val="00DE5A9B"/>
    <w:rsid w:val="00DE5BAF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3F2E"/>
    <w:rsid w:val="00E14149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619"/>
    <w:rsid w:val="00E20DCC"/>
    <w:rsid w:val="00E20F98"/>
    <w:rsid w:val="00E210E8"/>
    <w:rsid w:val="00E21541"/>
    <w:rsid w:val="00E21E4F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15D"/>
    <w:rsid w:val="00E459A3"/>
    <w:rsid w:val="00E462DD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4C1"/>
    <w:rsid w:val="00E556FF"/>
    <w:rsid w:val="00E565F3"/>
    <w:rsid w:val="00E56808"/>
    <w:rsid w:val="00E5744A"/>
    <w:rsid w:val="00E57747"/>
    <w:rsid w:val="00E6071C"/>
    <w:rsid w:val="00E60F92"/>
    <w:rsid w:val="00E615CB"/>
    <w:rsid w:val="00E618F7"/>
    <w:rsid w:val="00E62F96"/>
    <w:rsid w:val="00E630E6"/>
    <w:rsid w:val="00E63201"/>
    <w:rsid w:val="00E63B05"/>
    <w:rsid w:val="00E640E3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2F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4FF8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2D"/>
    <w:rsid w:val="00E935C4"/>
    <w:rsid w:val="00E947AD"/>
    <w:rsid w:val="00E94F57"/>
    <w:rsid w:val="00E954A0"/>
    <w:rsid w:val="00E974BF"/>
    <w:rsid w:val="00E9761B"/>
    <w:rsid w:val="00EA0771"/>
    <w:rsid w:val="00EA0E45"/>
    <w:rsid w:val="00EA12A7"/>
    <w:rsid w:val="00EA1745"/>
    <w:rsid w:val="00EA1AEC"/>
    <w:rsid w:val="00EA22D5"/>
    <w:rsid w:val="00EA2F72"/>
    <w:rsid w:val="00EA3745"/>
    <w:rsid w:val="00EA4A62"/>
    <w:rsid w:val="00EA5503"/>
    <w:rsid w:val="00EA55B1"/>
    <w:rsid w:val="00EA5922"/>
    <w:rsid w:val="00EA62CA"/>
    <w:rsid w:val="00EA6632"/>
    <w:rsid w:val="00EA6D86"/>
    <w:rsid w:val="00EB0224"/>
    <w:rsid w:val="00EB0600"/>
    <w:rsid w:val="00EB0616"/>
    <w:rsid w:val="00EB0712"/>
    <w:rsid w:val="00EB0855"/>
    <w:rsid w:val="00EB220F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62DE"/>
    <w:rsid w:val="00EB64BA"/>
    <w:rsid w:val="00EB660A"/>
    <w:rsid w:val="00EB7439"/>
    <w:rsid w:val="00EB77CA"/>
    <w:rsid w:val="00EB7D19"/>
    <w:rsid w:val="00EC0D05"/>
    <w:rsid w:val="00EC10C3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425"/>
    <w:rsid w:val="00ED2471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31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7C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C6E"/>
    <w:rsid w:val="00EF6F94"/>
    <w:rsid w:val="00EF6FDE"/>
    <w:rsid w:val="00EF76D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5414"/>
    <w:rsid w:val="00F065A8"/>
    <w:rsid w:val="00F06D49"/>
    <w:rsid w:val="00F06DBB"/>
    <w:rsid w:val="00F06FAA"/>
    <w:rsid w:val="00F073AD"/>
    <w:rsid w:val="00F07719"/>
    <w:rsid w:val="00F109F1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A60"/>
    <w:rsid w:val="00F17D9E"/>
    <w:rsid w:val="00F17ECF"/>
    <w:rsid w:val="00F17EFA"/>
    <w:rsid w:val="00F20D9B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8DB"/>
    <w:rsid w:val="00F34902"/>
    <w:rsid w:val="00F34E37"/>
    <w:rsid w:val="00F356E8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908"/>
    <w:rsid w:val="00F40A0B"/>
    <w:rsid w:val="00F41059"/>
    <w:rsid w:val="00F411C0"/>
    <w:rsid w:val="00F426F4"/>
    <w:rsid w:val="00F42CE8"/>
    <w:rsid w:val="00F43EE1"/>
    <w:rsid w:val="00F44082"/>
    <w:rsid w:val="00F4432A"/>
    <w:rsid w:val="00F444D0"/>
    <w:rsid w:val="00F445C1"/>
    <w:rsid w:val="00F450CC"/>
    <w:rsid w:val="00F45677"/>
    <w:rsid w:val="00F45967"/>
    <w:rsid w:val="00F45DB0"/>
    <w:rsid w:val="00F45E28"/>
    <w:rsid w:val="00F47CD9"/>
    <w:rsid w:val="00F47F28"/>
    <w:rsid w:val="00F50044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604B"/>
    <w:rsid w:val="00F6743F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2E9E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772FB"/>
    <w:rsid w:val="00F77C81"/>
    <w:rsid w:val="00F80969"/>
    <w:rsid w:val="00F81592"/>
    <w:rsid w:val="00F826E5"/>
    <w:rsid w:val="00F840C0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6049"/>
    <w:rsid w:val="00F96AF9"/>
    <w:rsid w:val="00F96F19"/>
    <w:rsid w:val="00F971A2"/>
    <w:rsid w:val="00F974F3"/>
    <w:rsid w:val="00F97E0A"/>
    <w:rsid w:val="00FA05CF"/>
    <w:rsid w:val="00FA0BD2"/>
    <w:rsid w:val="00FA176B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05F"/>
    <w:rsid w:val="00FB16C3"/>
    <w:rsid w:val="00FB16EF"/>
    <w:rsid w:val="00FB1ABE"/>
    <w:rsid w:val="00FB2659"/>
    <w:rsid w:val="00FB2F90"/>
    <w:rsid w:val="00FB32C4"/>
    <w:rsid w:val="00FB3B05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715"/>
    <w:rsid w:val="00FB7CC1"/>
    <w:rsid w:val="00FC09BA"/>
    <w:rsid w:val="00FC0A25"/>
    <w:rsid w:val="00FC1052"/>
    <w:rsid w:val="00FC153E"/>
    <w:rsid w:val="00FC1D70"/>
    <w:rsid w:val="00FC1F9D"/>
    <w:rsid w:val="00FC267A"/>
    <w:rsid w:val="00FC2C50"/>
    <w:rsid w:val="00FC310E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A89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B07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6E22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6258FB92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1</TotalTime>
  <Pages>1</Pages>
  <Words>279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2025-05-20T22:25:00Z</cp:lastPrinted>
  <dcterms:created xsi:type="dcterms:W3CDTF">2025-05-22T22:42:00Z</dcterms:created>
  <dcterms:modified xsi:type="dcterms:W3CDTF">2025-05-22T22:42:00Z</dcterms:modified>
</cp:coreProperties>
</file>